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eastAsiaTheme="minorEastAsia" w:hAnsi="Arial" w:cs="Arial"/>
          <w:color w:val="auto"/>
          <w:kern w:val="2"/>
          <w:sz w:val="26"/>
          <w:szCs w:val="26"/>
          <w:lang w:val="es-MX" w:eastAsia="es-MX"/>
          <w14:ligatures w14:val="standardContextual"/>
        </w:rPr>
        <w:alias w:val="Escribe tu nombre:"/>
        <w:tag w:val=""/>
        <w:id w:val="-328297061"/>
        <w:placeholder>
          <w:docPart w:val="53DB374F0BA1A54D839BA3EB8BC0C0DA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5CE0E525" w14:textId="6C756B93" w:rsidR="004D715E" w:rsidRPr="004D182C" w:rsidRDefault="00AE6C61" w:rsidP="006B2779">
          <w:pPr>
            <w:spacing w:after="160" w:line="360" w:lineRule="auto"/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</w:pPr>
          <w:r>
            <w:rPr>
              <w:rFonts w:ascii="Arial" w:eastAsiaTheme="minorEastAsia" w:hAnsi="Arial" w:cs="Arial"/>
              <w:noProof/>
              <w:color w:val="auto"/>
              <w:kern w:val="2"/>
              <w:sz w:val="26"/>
              <w:szCs w:val="26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7FD71856" wp14:editId="67E0F225">
                <wp:simplePos x="0" y="0"/>
                <wp:positionH relativeFrom="column">
                  <wp:posOffset>922020</wp:posOffset>
                </wp:positionH>
                <wp:positionV relativeFrom="paragraph">
                  <wp:posOffset>-1931670</wp:posOffset>
                </wp:positionV>
                <wp:extent cx="4171315" cy="2042795"/>
                <wp:effectExtent l="0" t="0" r="0" b="1905"/>
                <wp:wrapTopAndBottom/>
                <wp:docPr id="56329057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3290579" name="Imagen 563290579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1315" cy="2042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DFFF2A" w14:textId="3D9CED0B" w:rsidR="008E4CE3" w:rsidRPr="008E4CE3" w:rsidRDefault="008E4CE3" w:rsidP="006B2779">
          <w:pPr>
            <w:spacing w:after="160" w:line="360" w:lineRule="auto"/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</w:pPr>
          <w:r w:rsidRPr="008E4CE3"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  <w:t>Nombre del Alumno: Dulce lisbeth mejia morales</w:t>
          </w:r>
        </w:p>
        <w:p w14:paraId="604CDA14" w14:textId="77777777" w:rsidR="008E4CE3" w:rsidRPr="008E4CE3" w:rsidRDefault="008E4CE3" w:rsidP="006B2779">
          <w:pPr>
            <w:spacing w:after="160" w:line="360" w:lineRule="auto"/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</w:pPr>
        </w:p>
        <w:p w14:paraId="7F5719B6" w14:textId="44859DF0" w:rsidR="008E4CE3" w:rsidRPr="008E4CE3" w:rsidRDefault="008E4CE3" w:rsidP="006B2779">
          <w:pPr>
            <w:spacing w:after="160" w:line="360" w:lineRule="auto"/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</w:pPr>
          <w:r w:rsidRPr="008E4CE3"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  <w:t>Nombre del Tema :</w:t>
          </w:r>
          <w:r w:rsidR="009A5C5F" w:rsidRPr="004D182C"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  <w:t xml:space="preserve"> Raza brahmán </w:t>
          </w:r>
        </w:p>
        <w:p w14:paraId="4B826343" w14:textId="77777777" w:rsidR="008E4CE3" w:rsidRPr="008E4CE3" w:rsidRDefault="008E4CE3" w:rsidP="006B2779">
          <w:pPr>
            <w:spacing w:after="160" w:line="360" w:lineRule="auto"/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</w:pPr>
        </w:p>
        <w:p w14:paraId="41F2828A" w14:textId="383CA88C" w:rsidR="008E4CE3" w:rsidRPr="008E4CE3" w:rsidRDefault="008E4CE3" w:rsidP="006B2779">
          <w:pPr>
            <w:spacing w:after="160" w:line="360" w:lineRule="auto"/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</w:pPr>
          <w:r w:rsidRPr="008E4CE3"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  <w:t xml:space="preserve">Nombre de la Materia : </w:t>
          </w:r>
          <w:r w:rsidR="00637518" w:rsidRPr="004D182C"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  <w:t xml:space="preserve">Zootecnia de bovinos </w:t>
          </w:r>
        </w:p>
        <w:p w14:paraId="0F86B397" w14:textId="77777777" w:rsidR="008E4CE3" w:rsidRPr="008E4CE3" w:rsidRDefault="008E4CE3" w:rsidP="006B2779">
          <w:pPr>
            <w:spacing w:after="160" w:line="360" w:lineRule="auto"/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</w:pPr>
        </w:p>
        <w:p w14:paraId="3DA457F6" w14:textId="77777777" w:rsidR="008E4CE3" w:rsidRPr="008E4CE3" w:rsidRDefault="008E4CE3" w:rsidP="006B2779">
          <w:pPr>
            <w:spacing w:after="160" w:line="360" w:lineRule="auto"/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</w:pPr>
          <w:r w:rsidRPr="008E4CE3"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  <w:t>Nombre del profesor: Cruz Lopez Raúl De Jesús</w:t>
          </w:r>
        </w:p>
        <w:p w14:paraId="64CF435E" w14:textId="77777777" w:rsidR="008E4CE3" w:rsidRPr="008E4CE3" w:rsidRDefault="008E4CE3" w:rsidP="006B2779">
          <w:pPr>
            <w:spacing w:after="160" w:line="360" w:lineRule="auto"/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</w:pPr>
        </w:p>
        <w:p w14:paraId="7E586687" w14:textId="77777777" w:rsidR="008E4CE3" w:rsidRPr="008E4CE3" w:rsidRDefault="008E4CE3" w:rsidP="006B2779">
          <w:pPr>
            <w:spacing w:after="160" w:line="360" w:lineRule="auto"/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</w:pPr>
          <w:r w:rsidRPr="008E4CE3"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  <w:t>Nombre de la Licenciatura: Medicina Veterinaria y</w:t>
          </w:r>
        </w:p>
        <w:p w14:paraId="20625323" w14:textId="77777777" w:rsidR="008E4CE3" w:rsidRPr="008E4CE3" w:rsidRDefault="008E4CE3" w:rsidP="006B2779">
          <w:pPr>
            <w:spacing w:after="160" w:line="360" w:lineRule="auto"/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</w:pPr>
          <w:r w:rsidRPr="008E4CE3"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  <w:t>Zootecnia.</w:t>
          </w:r>
        </w:p>
        <w:p w14:paraId="771C368F" w14:textId="77777777" w:rsidR="008E4CE3" w:rsidRPr="008E4CE3" w:rsidRDefault="008E4CE3" w:rsidP="006B2779">
          <w:pPr>
            <w:spacing w:after="160" w:line="360" w:lineRule="auto"/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</w:pPr>
        </w:p>
        <w:p w14:paraId="10660BC8" w14:textId="48D75015" w:rsidR="008E4CE3" w:rsidRPr="008E4CE3" w:rsidRDefault="008E4CE3" w:rsidP="006B2779">
          <w:pPr>
            <w:spacing w:after="160" w:line="360" w:lineRule="auto"/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</w:pPr>
          <w:r w:rsidRPr="008E4CE3"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  <w:t xml:space="preserve">Cuatrimestre: </w:t>
          </w:r>
          <w:r w:rsidR="006B2779" w:rsidRPr="004D182C"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  <w:t>6</w:t>
          </w:r>
        </w:p>
        <w:p w14:paraId="35DEA67D" w14:textId="77777777" w:rsidR="008E4CE3" w:rsidRPr="008E4CE3" w:rsidRDefault="008E4CE3" w:rsidP="006B2779">
          <w:pPr>
            <w:spacing w:after="160" w:line="360" w:lineRule="auto"/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</w:pPr>
        </w:p>
        <w:p w14:paraId="26AF8B1D" w14:textId="7856F2DC" w:rsidR="008E4CE3" w:rsidRDefault="008E4CE3" w:rsidP="006B2779">
          <w:pPr>
            <w:spacing w:after="160" w:line="360" w:lineRule="auto"/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</w:pPr>
          <w:r w:rsidRPr="008E4CE3"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  <w:t>Grup</w:t>
          </w:r>
          <w:r w:rsidR="006874CE" w:rsidRPr="004D182C"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  <w:t>o:A</w:t>
          </w:r>
        </w:p>
        <w:p w14:paraId="562DDC57" w14:textId="77777777" w:rsidR="004D715E" w:rsidRDefault="004D715E" w:rsidP="006B2779">
          <w:pPr>
            <w:spacing w:after="160" w:line="360" w:lineRule="auto"/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</w:pPr>
        </w:p>
        <w:p w14:paraId="77DE14F7" w14:textId="77777777" w:rsidR="004D715E" w:rsidRDefault="004D715E" w:rsidP="006B2779">
          <w:pPr>
            <w:spacing w:after="160" w:line="360" w:lineRule="auto"/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</w:pPr>
        </w:p>
        <w:p w14:paraId="67D84305" w14:textId="77777777" w:rsidR="004D715E" w:rsidRDefault="004D715E" w:rsidP="006B2779">
          <w:pPr>
            <w:spacing w:after="160" w:line="360" w:lineRule="auto"/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</w:pPr>
        </w:p>
        <w:p w14:paraId="24B6BBB2" w14:textId="77777777" w:rsidR="004D715E" w:rsidRPr="008E4CE3" w:rsidRDefault="004D715E" w:rsidP="006B2779">
          <w:pPr>
            <w:spacing w:after="160" w:line="360" w:lineRule="auto"/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</w:pPr>
        </w:p>
        <w:p w14:paraId="6B399C0D" w14:textId="77777777" w:rsidR="006874CE" w:rsidRPr="004D182C" w:rsidRDefault="006874CE" w:rsidP="00F02E97">
          <w:pPr>
            <w:pStyle w:val="Ttulo"/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</w:pPr>
        </w:p>
        <w:p w14:paraId="42764CEA" w14:textId="77777777" w:rsidR="006874CE" w:rsidRPr="004D182C" w:rsidRDefault="006874CE" w:rsidP="00F02E97">
          <w:pPr>
            <w:pStyle w:val="Ttulo"/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</w:pPr>
        </w:p>
        <w:p w14:paraId="53518D5B" w14:textId="77777777" w:rsidR="006874CE" w:rsidRPr="004D182C" w:rsidRDefault="006874CE" w:rsidP="00F02E97">
          <w:pPr>
            <w:pStyle w:val="Ttulo"/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</w:pPr>
        </w:p>
        <w:p w14:paraId="4766899F" w14:textId="04699CD2" w:rsidR="00394A6D" w:rsidRPr="004D182C" w:rsidRDefault="008E4CE3" w:rsidP="00F02E97">
          <w:pPr>
            <w:pStyle w:val="Ttulo"/>
            <w:rPr>
              <w:rFonts w:ascii="Arial" w:hAnsi="Arial" w:cs="Arial"/>
              <w:sz w:val="26"/>
              <w:szCs w:val="26"/>
              <w:lang w:val="es-MX"/>
            </w:rPr>
          </w:pPr>
          <w:r w:rsidRPr="008E4CE3"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  <w:t>R</w:t>
          </w:r>
          <w:r w:rsidR="005F0B40"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  <w:t xml:space="preserve">AZA BRAHMÁN </w:t>
          </w:r>
          <w:r w:rsidRPr="008E4CE3"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  <w:t>:</w:t>
          </w:r>
          <w:r w:rsidR="005F0B40"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  <w:t xml:space="preserve">PILAR DE LA </w:t>
          </w:r>
          <w:r w:rsidR="004D182C"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  <w:t xml:space="preserve"> GANADERÍA TROPICAL</w:t>
          </w:r>
          <w:r w:rsidRPr="008E4CE3">
            <w:rPr>
              <w:rFonts w:ascii="Arial" w:eastAsiaTheme="minorEastAsia" w:hAnsi="Arial" w:cs="Arial"/>
              <w:color w:val="auto"/>
              <w:kern w:val="2"/>
              <w:sz w:val="26"/>
              <w:szCs w:val="26"/>
              <w:lang w:val="es-MX" w:eastAsia="es-MX"/>
              <w14:ligatures w14:val="standardContextual"/>
            </w:rPr>
            <w:t xml:space="preserve"> </w:t>
          </w:r>
        </w:p>
      </w:sdtContent>
    </w:sdt>
    <w:p w14:paraId="04C993B1" w14:textId="77777777" w:rsidR="00CD62B7" w:rsidRDefault="00CD62B7" w:rsidP="00BF5639">
      <w:pPr>
        <w:spacing w:line="360" w:lineRule="auto"/>
        <w:jc w:val="both"/>
        <w:rPr>
          <w:lang w:val="es-MX"/>
        </w:rPr>
      </w:pPr>
    </w:p>
    <w:p w14:paraId="62503387" w14:textId="49D17D88" w:rsidR="00F02E97" w:rsidRPr="00361117" w:rsidRDefault="00F02E97" w:rsidP="00BF5639">
      <w:pPr>
        <w:spacing w:line="360" w:lineRule="auto"/>
        <w:jc w:val="both"/>
        <w:rPr>
          <w:rFonts w:ascii="Arial" w:hAnsi="Arial" w:cs="Arial"/>
          <w:sz w:val="26"/>
          <w:szCs w:val="26"/>
          <w:lang w:val="es-MX"/>
        </w:rPr>
      </w:pPr>
      <w:r w:rsidRPr="00361117">
        <w:rPr>
          <w:rFonts w:ascii="Arial" w:hAnsi="Arial" w:cs="Arial"/>
          <w:sz w:val="26"/>
          <w:szCs w:val="26"/>
          <w:lang w:val="es-MX"/>
        </w:rPr>
        <w:t>INTRODUCCIÓN</w:t>
      </w:r>
    </w:p>
    <w:p w14:paraId="3CF05814" w14:textId="76220336" w:rsidR="00B44E29" w:rsidRDefault="00C907BC" w:rsidP="00BF5639">
      <w:pPr>
        <w:pStyle w:val="Listaconvietas"/>
        <w:numPr>
          <w:ilvl w:val="0"/>
          <w:numId w:val="0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 raza </w:t>
      </w:r>
      <w:r w:rsidR="00BD37C0" w:rsidRPr="00E84584">
        <w:rPr>
          <w:rFonts w:ascii="Arial" w:hAnsi="Arial" w:cs="Arial"/>
          <w:sz w:val="24"/>
          <w:szCs w:val="24"/>
          <w:lang w:val="es-MX"/>
        </w:rPr>
        <w:t>brahmán</w:t>
      </w:r>
      <w:r>
        <w:rPr>
          <w:rFonts w:ascii="Arial" w:hAnsi="Arial" w:cs="Arial"/>
          <w:sz w:val="24"/>
          <w:szCs w:val="24"/>
          <w:lang w:val="es-MX"/>
        </w:rPr>
        <w:t xml:space="preserve"> es</w:t>
      </w:r>
      <w:r w:rsidR="00BD37C0" w:rsidRPr="00E84584">
        <w:rPr>
          <w:rFonts w:ascii="Arial" w:hAnsi="Arial" w:cs="Arial"/>
          <w:sz w:val="24"/>
          <w:szCs w:val="24"/>
          <w:lang w:val="es-MX"/>
        </w:rPr>
        <w:t xml:space="preserve"> reconocida </w:t>
      </w:r>
      <w:r w:rsidR="00810CA9" w:rsidRPr="00E84584">
        <w:rPr>
          <w:rFonts w:ascii="Arial" w:hAnsi="Arial" w:cs="Arial"/>
          <w:sz w:val="24"/>
          <w:szCs w:val="24"/>
          <w:lang w:val="es-MX"/>
        </w:rPr>
        <w:t>por su resistencia</w:t>
      </w:r>
      <w:r w:rsidR="004833CD" w:rsidRPr="00E84584">
        <w:rPr>
          <w:rFonts w:ascii="Arial" w:hAnsi="Arial" w:cs="Arial"/>
          <w:sz w:val="24"/>
          <w:szCs w:val="24"/>
          <w:lang w:val="es-MX"/>
        </w:rPr>
        <w:t xml:space="preserve">,rusticidad y valor genético </w:t>
      </w:r>
      <w:r w:rsidR="006D50C0" w:rsidRPr="00E84584">
        <w:rPr>
          <w:rFonts w:ascii="Arial" w:hAnsi="Arial" w:cs="Arial"/>
          <w:sz w:val="24"/>
          <w:szCs w:val="24"/>
          <w:lang w:val="es-MX"/>
        </w:rPr>
        <w:t xml:space="preserve">,en regiones tropicales </w:t>
      </w:r>
      <w:r w:rsidR="008A3199" w:rsidRPr="00E84584">
        <w:rPr>
          <w:rFonts w:ascii="Arial" w:hAnsi="Arial" w:cs="Arial"/>
          <w:sz w:val="24"/>
          <w:szCs w:val="24"/>
          <w:lang w:val="es-MX"/>
        </w:rPr>
        <w:t>donde el clima puede ser extremo con recursos limitados</w:t>
      </w:r>
      <w:r w:rsidR="00E3054F" w:rsidRPr="00E84584">
        <w:rPr>
          <w:rFonts w:ascii="Arial" w:hAnsi="Arial" w:cs="Arial"/>
          <w:sz w:val="24"/>
          <w:szCs w:val="24"/>
          <w:lang w:val="es-MX"/>
        </w:rPr>
        <w:t xml:space="preserve">,la elección de la raza bovina es adecuada </w:t>
      </w:r>
      <w:r w:rsidR="00D77D7E" w:rsidRPr="00E84584">
        <w:rPr>
          <w:rFonts w:ascii="Arial" w:hAnsi="Arial" w:cs="Arial"/>
          <w:sz w:val="24"/>
          <w:szCs w:val="24"/>
          <w:lang w:val="es-MX"/>
        </w:rPr>
        <w:t xml:space="preserve">para tener éxito en la </w:t>
      </w:r>
      <w:r w:rsidR="008F5025" w:rsidRPr="00E84584">
        <w:rPr>
          <w:rFonts w:ascii="Arial" w:hAnsi="Arial" w:cs="Arial"/>
          <w:sz w:val="24"/>
          <w:szCs w:val="24"/>
          <w:lang w:val="es-MX"/>
        </w:rPr>
        <w:t xml:space="preserve">producción.En este ensayo </w:t>
      </w:r>
      <w:r w:rsidR="00C70495" w:rsidRPr="00E84584">
        <w:rPr>
          <w:rFonts w:ascii="Arial" w:hAnsi="Arial" w:cs="Arial"/>
          <w:sz w:val="24"/>
          <w:szCs w:val="24"/>
          <w:lang w:val="es-MX"/>
        </w:rPr>
        <w:t xml:space="preserve">se comentará sobre su origen ,importancia </w:t>
      </w:r>
      <w:r w:rsidR="00473941" w:rsidRPr="00E84584">
        <w:rPr>
          <w:rFonts w:ascii="Arial" w:hAnsi="Arial" w:cs="Arial"/>
          <w:sz w:val="24"/>
          <w:szCs w:val="24"/>
          <w:lang w:val="es-MX"/>
        </w:rPr>
        <w:t>zoot</w:t>
      </w:r>
      <w:r w:rsidR="002563AD" w:rsidRPr="00E84584">
        <w:rPr>
          <w:rFonts w:ascii="Arial" w:hAnsi="Arial" w:cs="Arial"/>
          <w:sz w:val="24"/>
          <w:szCs w:val="24"/>
          <w:lang w:val="es-MX"/>
        </w:rPr>
        <w:t xml:space="preserve">écnica </w:t>
      </w:r>
      <w:r w:rsidR="00322589" w:rsidRPr="00E84584">
        <w:rPr>
          <w:rFonts w:ascii="Arial" w:hAnsi="Arial" w:cs="Arial"/>
          <w:sz w:val="24"/>
          <w:szCs w:val="24"/>
          <w:lang w:val="es-MX"/>
        </w:rPr>
        <w:t>,</w:t>
      </w:r>
      <w:r w:rsidR="00E454C9" w:rsidRPr="00E84584">
        <w:rPr>
          <w:rFonts w:ascii="Arial" w:hAnsi="Arial" w:cs="Arial"/>
          <w:sz w:val="24"/>
          <w:szCs w:val="24"/>
          <w:lang w:val="es-MX"/>
        </w:rPr>
        <w:t xml:space="preserve">niveles de producción </w:t>
      </w:r>
      <w:r w:rsidR="00964E39" w:rsidRPr="00E84584">
        <w:rPr>
          <w:rFonts w:ascii="Arial" w:hAnsi="Arial" w:cs="Arial"/>
          <w:sz w:val="24"/>
          <w:szCs w:val="24"/>
          <w:lang w:val="es-MX"/>
        </w:rPr>
        <w:t xml:space="preserve">,tanto como las ventajas y desventajas </w:t>
      </w:r>
      <w:r w:rsidR="00132D1B" w:rsidRPr="00E84584">
        <w:rPr>
          <w:rFonts w:ascii="Arial" w:hAnsi="Arial" w:cs="Arial"/>
          <w:sz w:val="24"/>
          <w:szCs w:val="24"/>
          <w:lang w:val="es-MX"/>
        </w:rPr>
        <w:t>que podría llegar a presentar en el contexto tropical</w:t>
      </w:r>
      <w:r w:rsidR="00F47E03" w:rsidRPr="00E84584">
        <w:rPr>
          <w:rFonts w:ascii="Arial" w:hAnsi="Arial" w:cs="Arial"/>
          <w:sz w:val="24"/>
          <w:szCs w:val="24"/>
          <w:lang w:val="es-MX"/>
        </w:rPr>
        <w:t>.</w:t>
      </w:r>
    </w:p>
    <w:p w14:paraId="3820D3BC" w14:textId="77777777" w:rsidR="00B44E29" w:rsidRDefault="00B44E29" w:rsidP="00BF5639">
      <w:pPr>
        <w:pStyle w:val="Listaconvietas"/>
        <w:numPr>
          <w:ilvl w:val="0"/>
          <w:numId w:val="0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14:paraId="6418CE9F" w14:textId="26BB8E3E" w:rsidR="004D1CC4" w:rsidRPr="00B44E29" w:rsidRDefault="00770047" w:rsidP="00BF5639">
      <w:pPr>
        <w:pStyle w:val="Listaconvietas"/>
        <w:numPr>
          <w:ilvl w:val="0"/>
          <w:numId w:val="0"/>
        </w:numPr>
        <w:spacing w:line="360" w:lineRule="auto"/>
        <w:ind w:left="360"/>
        <w:jc w:val="both"/>
        <w:rPr>
          <w:rFonts w:ascii="Arial" w:hAnsi="Arial" w:cs="Arial"/>
          <w:sz w:val="26"/>
          <w:szCs w:val="26"/>
          <w:lang w:val="es-MX"/>
        </w:rPr>
      </w:pPr>
      <w:r w:rsidRPr="0042404D">
        <w:rPr>
          <w:rFonts w:ascii="Arial" w:hAnsi="Arial" w:cs="Arial"/>
          <w:sz w:val="26"/>
          <w:szCs w:val="26"/>
          <w:lang w:val="es-MX"/>
        </w:rPr>
        <w:t>ORIGEN DE LA RAZA</w:t>
      </w:r>
    </w:p>
    <w:p w14:paraId="77264CAA" w14:textId="4A91440A" w:rsidR="00485364" w:rsidRDefault="004F24DD" w:rsidP="00BF5639">
      <w:pPr>
        <w:pStyle w:val="Listaconvietas"/>
        <w:numPr>
          <w:ilvl w:val="0"/>
          <w:numId w:val="0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E84584">
        <w:rPr>
          <w:rFonts w:ascii="Arial" w:hAnsi="Arial" w:cs="Arial"/>
          <w:sz w:val="24"/>
          <w:szCs w:val="24"/>
          <w:lang w:val="es-MX"/>
        </w:rPr>
        <w:t xml:space="preserve">La raza brahmán tiene su origen </w:t>
      </w:r>
      <w:r w:rsidR="001F4F61" w:rsidRPr="00E84584">
        <w:rPr>
          <w:rFonts w:ascii="Arial" w:hAnsi="Arial" w:cs="Arial"/>
          <w:sz w:val="24"/>
          <w:szCs w:val="24"/>
          <w:lang w:val="es-MX"/>
        </w:rPr>
        <w:t xml:space="preserve">en los Estados Unidos a principios del siglo XX </w:t>
      </w:r>
      <w:r w:rsidR="00741F2A" w:rsidRPr="00E84584">
        <w:rPr>
          <w:rFonts w:ascii="Arial" w:hAnsi="Arial" w:cs="Arial"/>
          <w:sz w:val="24"/>
          <w:szCs w:val="24"/>
          <w:lang w:val="es-MX"/>
        </w:rPr>
        <w:t xml:space="preserve">a partir de la selección </w:t>
      </w:r>
      <w:r w:rsidR="004E4B3E" w:rsidRPr="00E84584">
        <w:rPr>
          <w:rFonts w:ascii="Arial" w:hAnsi="Arial" w:cs="Arial"/>
          <w:sz w:val="24"/>
          <w:szCs w:val="24"/>
          <w:lang w:val="es-MX"/>
        </w:rPr>
        <w:t xml:space="preserve">y cruce de diversas razas </w:t>
      </w:r>
      <w:r w:rsidR="005C7700" w:rsidRPr="00E84584">
        <w:rPr>
          <w:rFonts w:ascii="Arial" w:hAnsi="Arial" w:cs="Arial"/>
          <w:sz w:val="24"/>
          <w:szCs w:val="24"/>
          <w:lang w:val="es-MX"/>
        </w:rPr>
        <w:t xml:space="preserve">cebuínas </w:t>
      </w:r>
      <w:r w:rsidR="00D411A4" w:rsidRPr="00E84584">
        <w:rPr>
          <w:rFonts w:ascii="Arial" w:hAnsi="Arial" w:cs="Arial"/>
          <w:sz w:val="24"/>
          <w:szCs w:val="24"/>
          <w:lang w:val="es-MX"/>
        </w:rPr>
        <w:t xml:space="preserve">procedentes de la india </w:t>
      </w:r>
      <w:r w:rsidR="000417B7" w:rsidRPr="00E84584">
        <w:rPr>
          <w:rFonts w:ascii="Arial" w:hAnsi="Arial" w:cs="Arial"/>
          <w:sz w:val="24"/>
          <w:szCs w:val="24"/>
          <w:lang w:val="es-MX"/>
        </w:rPr>
        <w:t xml:space="preserve">, como </w:t>
      </w:r>
      <w:r w:rsidR="00AA491A" w:rsidRPr="00E84584">
        <w:rPr>
          <w:rFonts w:ascii="Arial" w:hAnsi="Arial" w:cs="Arial"/>
          <w:sz w:val="24"/>
          <w:szCs w:val="24"/>
          <w:lang w:val="es-MX"/>
        </w:rPr>
        <w:t>Guzer</w:t>
      </w:r>
      <w:r w:rsidR="00257342" w:rsidRPr="00E84584">
        <w:rPr>
          <w:rFonts w:ascii="Arial" w:hAnsi="Arial" w:cs="Arial"/>
          <w:sz w:val="24"/>
          <w:szCs w:val="24"/>
          <w:lang w:val="es-MX"/>
        </w:rPr>
        <w:t xml:space="preserve">á, nelore y gir </w:t>
      </w:r>
      <w:r w:rsidR="00E719F8" w:rsidRPr="00E84584">
        <w:rPr>
          <w:rFonts w:ascii="Arial" w:hAnsi="Arial" w:cs="Arial"/>
          <w:sz w:val="24"/>
          <w:szCs w:val="24"/>
          <w:lang w:val="es-MX"/>
        </w:rPr>
        <w:t xml:space="preserve">.El desarrollo se </w:t>
      </w:r>
      <w:r w:rsidR="007D6D4D" w:rsidRPr="00E84584">
        <w:rPr>
          <w:rFonts w:ascii="Arial" w:hAnsi="Arial" w:cs="Arial"/>
          <w:sz w:val="24"/>
          <w:szCs w:val="24"/>
          <w:lang w:val="es-MX"/>
        </w:rPr>
        <w:t>enfoca</w:t>
      </w:r>
      <w:r w:rsidR="00E719F8" w:rsidRPr="00E84584">
        <w:rPr>
          <w:rFonts w:ascii="Arial" w:hAnsi="Arial" w:cs="Arial"/>
          <w:sz w:val="24"/>
          <w:szCs w:val="24"/>
          <w:lang w:val="es-MX"/>
        </w:rPr>
        <w:t xml:space="preserve"> </w:t>
      </w:r>
      <w:r w:rsidR="007D6D4D" w:rsidRPr="00E84584">
        <w:rPr>
          <w:rFonts w:ascii="Arial" w:hAnsi="Arial" w:cs="Arial"/>
          <w:sz w:val="24"/>
          <w:szCs w:val="24"/>
          <w:lang w:val="es-MX"/>
        </w:rPr>
        <w:t xml:space="preserve">en crear un bovino </w:t>
      </w:r>
      <w:r w:rsidR="00404867" w:rsidRPr="00E84584">
        <w:rPr>
          <w:rFonts w:ascii="Arial" w:hAnsi="Arial" w:cs="Arial"/>
          <w:sz w:val="24"/>
          <w:szCs w:val="24"/>
          <w:lang w:val="es-MX"/>
        </w:rPr>
        <w:t>,resistente al calor , a parásitos y enfermedades.</w:t>
      </w:r>
      <w:r w:rsidR="00B448FF">
        <w:rPr>
          <w:rFonts w:ascii="Arial" w:hAnsi="Arial" w:cs="Arial"/>
          <w:sz w:val="24"/>
          <w:szCs w:val="24"/>
          <w:lang w:val="es-MX"/>
        </w:rPr>
        <w:t xml:space="preserve">Esta </w:t>
      </w:r>
      <w:r w:rsidR="007C6071">
        <w:rPr>
          <w:rFonts w:ascii="Arial" w:hAnsi="Arial" w:cs="Arial"/>
          <w:sz w:val="24"/>
          <w:szCs w:val="24"/>
          <w:lang w:val="es-MX"/>
        </w:rPr>
        <w:t xml:space="preserve">Raza es ideal para la producción de carne en países de condiciones tropicales </w:t>
      </w:r>
      <w:r w:rsidR="00380805">
        <w:rPr>
          <w:rFonts w:ascii="Arial" w:hAnsi="Arial" w:cs="Arial"/>
          <w:sz w:val="24"/>
          <w:szCs w:val="24"/>
          <w:lang w:val="es-MX"/>
        </w:rPr>
        <w:t xml:space="preserve">y es utilizada como una opción válida para la producción de leche </w:t>
      </w:r>
      <w:r w:rsidR="00914F45">
        <w:rPr>
          <w:rFonts w:ascii="Arial" w:hAnsi="Arial" w:cs="Arial"/>
          <w:sz w:val="24"/>
          <w:szCs w:val="24"/>
          <w:lang w:val="es-MX"/>
        </w:rPr>
        <w:t xml:space="preserve">, al igual que podría ser utilizada como doble propósito </w:t>
      </w:r>
      <w:r w:rsidR="003875F9">
        <w:rPr>
          <w:rFonts w:ascii="Arial" w:hAnsi="Arial" w:cs="Arial"/>
          <w:sz w:val="24"/>
          <w:szCs w:val="24"/>
          <w:lang w:val="es-MX"/>
        </w:rPr>
        <w:t xml:space="preserve">al cruzarlo con ciertas razas especializadas </w:t>
      </w:r>
      <w:r w:rsidR="005A0FDA">
        <w:rPr>
          <w:rFonts w:ascii="Arial" w:hAnsi="Arial" w:cs="Arial"/>
          <w:sz w:val="24"/>
          <w:szCs w:val="24"/>
          <w:lang w:val="es-MX"/>
        </w:rPr>
        <w:t xml:space="preserve">, la expansión de la genética </w:t>
      </w:r>
      <w:r w:rsidR="00345669">
        <w:rPr>
          <w:rFonts w:ascii="Arial" w:hAnsi="Arial" w:cs="Arial"/>
          <w:sz w:val="24"/>
          <w:szCs w:val="24"/>
          <w:lang w:val="es-MX"/>
        </w:rPr>
        <w:t xml:space="preserve">no solo ah beneficiado </w:t>
      </w:r>
      <w:r w:rsidR="0084203C">
        <w:rPr>
          <w:rFonts w:ascii="Arial" w:hAnsi="Arial" w:cs="Arial"/>
          <w:sz w:val="24"/>
          <w:szCs w:val="24"/>
          <w:lang w:val="es-MX"/>
        </w:rPr>
        <w:t xml:space="preserve">a los criadores </w:t>
      </w:r>
      <w:r w:rsidR="00450054">
        <w:rPr>
          <w:rFonts w:ascii="Arial" w:hAnsi="Arial" w:cs="Arial"/>
          <w:sz w:val="24"/>
          <w:szCs w:val="24"/>
          <w:lang w:val="es-MX"/>
        </w:rPr>
        <w:t xml:space="preserve">de puro , sino que además , los ganaderos </w:t>
      </w:r>
      <w:r w:rsidR="00C506AC">
        <w:rPr>
          <w:rFonts w:ascii="Arial" w:hAnsi="Arial" w:cs="Arial"/>
          <w:sz w:val="24"/>
          <w:szCs w:val="24"/>
          <w:lang w:val="es-MX"/>
        </w:rPr>
        <w:t>comerciale</w:t>
      </w:r>
      <w:r w:rsidR="00AB69E6">
        <w:rPr>
          <w:rFonts w:ascii="Arial" w:hAnsi="Arial" w:cs="Arial"/>
          <w:sz w:val="24"/>
          <w:szCs w:val="24"/>
          <w:lang w:val="es-MX"/>
        </w:rPr>
        <w:t xml:space="preserve">s han recibido </w:t>
      </w:r>
      <w:r w:rsidR="00761151">
        <w:rPr>
          <w:rFonts w:ascii="Arial" w:hAnsi="Arial" w:cs="Arial"/>
          <w:sz w:val="24"/>
          <w:szCs w:val="24"/>
          <w:lang w:val="es-MX"/>
        </w:rPr>
        <w:t xml:space="preserve">el beneficio </w:t>
      </w:r>
      <w:r w:rsidR="002F2326">
        <w:rPr>
          <w:rFonts w:ascii="Arial" w:hAnsi="Arial" w:cs="Arial"/>
          <w:sz w:val="24"/>
          <w:szCs w:val="24"/>
          <w:lang w:val="es-MX"/>
        </w:rPr>
        <w:t xml:space="preserve">directo al implementar </w:t>
      </w:r>
      <w:r w:rsidR="00F937DC">
        <w:rPr>
          <w:rFonts w:ascii="Arial" w:hAnsi="Arial" w:cs="Arial"/>
          <w:sz w:val="24"/>
          <w:szCs w:val="24"/>
          <w:lang w:val="es-MX"/>
        </w:rPr>
        <w:t xml:space="preserve">programas de cruzamiento </w:t>
      </w:r>
      <w:r w:rsidR="006A5C46">
        <w:rPr>
          <w:rFonts w:ascii="Arial" w:hAnsi="Arial" w:cs="Arial"/>
          <w:sz w:val="24"/>
          <w:szCs w:val="24"/>
          <w:lang w:val="es-MX"/>
        </w:rPr>
        <w:t>con la raza</w:t>
      </w:r>
      <w:r w:rsidR="00FF5A34">
        <w:rPr>
          <w:rFonts w:ascii="Arial" w:hAnsi="Arial" w:cs="Arial"/>
          <w:sz w:val="24"/>
          <w:szCs w:val="24"/>
          <w:lang w:val="es-MX"/>
        </w:rPr>
        <w:t>.</w:t>
      </w:r>
    </w:p>
    <w:p w14:paraId="0C2C4F44" w14:textId="77777777" w:rsidR="004D1CC4" w:rsidRPr="00E84584" w:rsidRDefault="004D1CC4" w:rsidP="00BF5639">
      <w:pPr>
        <w:pStyle w:val="Listaconvietas"/>
        <w:numPr>
          <w:ilvl w:val="0"/>
          <w:numId w:val="0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14:paraId="74D65BE2" w14:textId="16CE361A" w:rsidR="00A77A7E" w:rsidRPr="0042404D" w:rsidRDefault="00A77A7E" w:rsidP="00BF5639">
      <w:pPr>
        <w:pStyle w:val="Listaconvietas"/>
        <w:numPr>
          <w:ilvl w:val="0"/>
          <w:numId w:val="0"/>
        </w:numPr>
        <w:spacing w:line="360" w:lineRule="auto"/>
        <w:ind w:left="360"/>
        <w:jc w:val="both"/>
        <w:rPr>
          <w:rFonts w:ascii="Arial" w:hAnsi="Arial" w:cs="Arial"/>
          <w:sz w:val="26"/>
          <w:szCs w:val="26"/>
          <w:lang w:val="es-MX"/>
        </w:rPr>
      </w:pPr>
      <w:r w:rsidRPr="0042404D">
        <w:rPr>
          <w:rFonts w:ascii="Arial" w:hAnsi="Arial" w:cs="Arial"/>
          <w:sz w:val="26"/>
          <w:szCs w:val="26"/>
          <w:lang w:val="es-MX"/>
        </w:rPr>
        <w:t>SU IMPORTANCIA EN LA ZOOTECNIA</w:t>
      </w:r>
    </w:p>
    <w:p w14:paraId="7243BE53" w14:textId="77777777" w:rsidR="002B6D72" w:rsidRDefault="00647739" w:rsidP="00BF5639">
      <w:pPr>
        <w:pStyle w:val="Listaconvietas"/>
        <w:numPr>
          <w:ilvl w:val="0"/>
          <w:numId w:val="0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E84584">
        <w:rPr>
          <w:rFonts w:ascii="Arial" w:hAnsi="Arial" w:cs="Arial"/>
          <w:sz w:val="24"/>
          <w:szCs w:val="24"/>
          <w:lang w:val="es-MX"/>
        </w:rPr>
        <w:t xml:space="preserve">El brahmán </w:t>
      </w:r>
      <w:r w:rsidR="005F67D7" w:rsidRPr="00E84584">
        <w:rPr>
          <w:rFonts w:ascii="Arial" w:hAnsi="Arial" w:cs="Arial"/>
          <w:sz w:val="24"/>
          <w:szCs w:val="24"/>
          <w:lang w:val="es-MX"/>
        </w:rPr>
        <w:t xml:space="preserve">es una genética esencial </w:t>
      </w:r>
      <w:r w:rsidR="00AA75D2" w:rsidRPr="00E84584">
        <w:rPr>
          <w:rFonts w:ascii="Arial" w:hAnsi="Arial" w:cs="Arial"/>
          <w:sz w:val="24"/>
          <w:szCs w:val="24"/>
          <w:lang w:val="es-MX"/>
        </w:rPr>
        <w:t xml:space="preserve">para programas de cruzamiento </w:t>
      </w:r>
      <w:r w:rsidR="005F7FF1" w:rsidRPr="00E84584">
        <w:rPr>
          <w:rFonts w:ascii="Arial" w:hAnsi="Arial" w:cs="Arial"/>
          <w:sz w:val="24"/>
          <w:szCs w:val="24"/>
          <w:lang w:val="es-MX"/>
        </w:rPr>
        <w:t xml:space="preserve">en el trópico , en especial </w:t>
      </w:r>
      <w:r w:rsidR="00F97BC0" w:rsidRPr="00E84584">
        <w:rPr>
          <w:rFonts w:ascii="Arial" w:hAnsi="Arial" w:cs="Arial"/>
          <w:sz w:val="24"/>
          <w:szCs w:val="24"/>
          <w:lang w:val="es-MX"/>
        </w:rPr>
        <w:t xml:space="preserve">en América latina </w:t>
      </w:r>
      <w:r w:rsidR="00397B8D" w:rsidRPr="00E84584">
        <w:rPr>
          <w:rFonts w:ascii="Arial" w:hAnsi="Arial" w:cs="Arial"/>
          <w:sz w:val="24"/>
          <w:szCs w:val="24"/>
          <w:lang w:val="es-MX"/>
        </w:rPr>
        <w:t>.</w:t>
      </w:r>
      <w:r w:rsidR="00F516D2" w:rsidRPr="00E84584">
        <w:rPr>
          <w:rFonts w:ascii="Arial" w:hAnsi="Arial" w:cs="Arial"/>
          <w:sz w:val="24"/>
          <w:szCs w:val="24"/>
          <w:lang w:val="es-MX"/>
        </w:rPr>
        <w:t xml:space="preserve">Su rusticidad lo hace </w:t>
      </w:r>
      <w:r w:rsidR="00715AF0" w:rsidRPr="00E84584">
        <w:rPr>
          <w:rFonts w:ascii="Arial" w:hAnsi="Arial" w:cs="Arial"/>
          <w:sz w:val="24"/>
          <w:szCs w:val="24"/>
          <w:lang w:val="es-MX"/>
        </w:rPr>
        <w:t xml:space="preserve">ideal para pastoreo </w:t>
      </w:r>
      <w:r w:rsidR="006D5D1F" w:rsidRPr="00E84584">
        <w:rPr>
          <w:rFonts w:ascii="Arial" w:hAnsi="Arial" w:cs="Arial"/>
          <w:sz w:val="24"/>
          <w:szCs w:val="24"/>
          <w:lang w:val="es-MX"/>
        </w:rPr>
        <w:t xml:space="preserve">extensivo en zonas </w:t>
      </w:r>
      <w:r w:rsidR="00A3250B" w:rsidRPr="00E84584">
        <w:rPr>
          <w:rFonts w:ascii="Arial" w:hAnsi="Arial" w:cs="Arial"/>
          <w:sz w:val="24"/>
          <w:szCs w:val="24"/>
          <w:lang w:val="es-MX"/>
        </w:rPr>
        <w:t xml:space="preserve">de alta temperatura </w:t>
      </w:r>
      <w:r w:rsidR="0067666D" w:rsidRPr="00E84584">
        <w:rPr>
          <w:rFonts w:ascii="Arial" w:hAnsi="Arial" w:cs="Arial"/>
          <w:sz w:val="24"/>
          <w:szCs w:val="24"/>
          <w:lang w:val="es-MX"/>
        </w:rPr>
        <w:t>y humedad</w:t>
      </w:r>
      <w:r w:rsidR="004007B0" w:rsidRPr="00E84584">
        <w:rPr>
          <w:rFonts w:ascii="Arial" w:hAnsi="Arial" w:cs="Arial"/>
          <w:sz w:val="24"/>
          <w:szCs w:val="24"/>
          <w:lang w:val="es-MX"/>
        </w:rPr>
        <w:t xml:space="preserve">. Además es una raza que </w:t>
      </w:r>
      <w:r w:rsidR="00A158AA" w:rsidRPr="00E84584">
        <w:rPr>
          <w:rFonts w:ascii="Arial" w:hAnsi="Arial" w:cs="Arial"/>
          <w:sz w:val="24"/>
          <w:szCs w:val="24"/>
          <w:lang w:val="es-MX"/>
        </w:rPr>
        <w:t>da una buena fertilidad y es resistente al estrés térmic</w:t>
      </w:r>
      <w:r w:rsidR="002B6D72">
        <w:rPr>
          <w:rFonts w:ascii="Arial" w:hAnsi="Arial" w:cs="Arial"/>
          <w:sz w:val="24"/>
          <w:szCs w:val="24"/>
          <w:lang w:val="es-MX"/>
        </w:rPr>
        <w:t>o.</w:t>
      </w:r>
    </w:p>
    <w:p w14:paraId="0ED52BD3" w14:textId="77777777" w:rsidR="004D1CC4" w:rsidRDefault="004D1CC4" w:rsidP="00BF5639">
      <w:pPr>
        <w:pStyle w:val="Listaconvietas"/>
        <w:numPr>
          <w:ilvl w:val="0"/>
          <w:numId w:val="0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14:paraId="08A7EA5A" w14:textId="7DB10539" w:rsidR="000F48B1" w:rsidRPr="004416EA" w:rsidRDefault="002B6D72" w:rsidP="00BF5639">
      <w:pPr>
        <w:pStyle w:val="Listaconvietas"/>
        <w:numPr>
          <w:ilvl w:val="0"/>
          <w:numId w:val="0"/>
        </w:numPr>
        <w:spacing w:line="360" w:lineRule="auto"/>
        <w:ind w:left="360"/>
        <w:jc w:val="both"/>
        <w:rPr>
          <w:rFonts w:ascii="Arial" w:hAnsi="Arial" w:cs="Arial"/>
          <w:sz w:val="26"/>
          <w:szCs w:val="26"/>
          <w:lang w:val="es-MX"/>
        </w:rPr>
      </w:pPr>
      <w:r w:rsidRPr="004416EA">
        <w:rPr>
          <w:rFonts w:ascii="Arial" w:hAnsi="Arial" w:cs="Arial"/>
          <w:sz w:val="26"/>
          <w:szCs w:val="26"/>
          <w:lang w:val="es-MX"/>
        </w:rPr>
        <w:t>PRODUCCIÓN PROMEDIO</w:t>
      </w:r>
      <w:r w:rsidR="00A75AFE" w:rsidRPr="004416EA">
        <w:rPr>
          <w:rFonts w:ascii="Arial" w:hAnsi="Arial" w:cs="Arial"/>
          <w:sz w:val="26"/>
          <w:szCs w:val="26"/>
          <w:lang w:val="es-MX"/>
        </w:rPr>
        <w:t>.</w:t>
      </w:r>
    </w:p>
    <w:p w14:paraId="083361F3" w14:textId="65B746E0" w:rsidR="002316E7" w:rsidRDefault="004948B2" w:rsidP="00BF5639">
      <w:pPr>
        <w:pStyle w:val="Listaconvietas"/>
        <w:numPr>
          <w:ilvl w:val="0"/>
          <w:numId w:val="0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E84584">
        <w:rPr>
          <w:rFonts w:ascii="Arial" w:hAnsi="Arial" w:cs="Arial"/>
          <w:sz w:val="24"/>
          <w:szCs w:val="24"/>
          <w:lang w:val="es-MX"/>
        </w:rPr>
        <w:lastRenderedPageBreak/>
        <w:t xml:space="preserve">Como producción promedio </w:t>
      </w:r>
      <w:r w:rsidR="008F41F5" w:rsidRPr="00E84584">
        <w:rPr>
          <w:rFonts w:ascii="Arial" w:hAnsi="Arial" w:cs="Arial"/>
          <w:sz w:val="24"/>
          <w:szCs w:val="24"/>
          <w:lang w:val="es-MX"/>
        </w:rPr>
        <w:t>en peso</w:t>
      </w:r>
      <w:r w:rsidR="00DA2C30" w:rsidRPr="00E84584">
        <w:rPr>
          <w:rFonts w:ascii="Arial" w:hAnsi="Arial" w:cs="Arial"/>
          <w:sz w:val="24"/>
          <w:szCs w:val="24"/>
          <w:lang w:val="es-MX"/>
        </w:rPr>
        <w:t xml:space="preserve"> al destete es de :180 a </w:t>
      </w:r>
      <w:r w:rsidR="0034369D" w:rsidRPr="00E84584">
        <w:rPr>
          <w:rFonts w:ascii="Arial" w:hAnsi="Arial" w:cs="Arial"/>
          <w:sz w:val="24"/>
          <w:szCs w:val="24"/>
          <w:lang w:val="es-MX"/>
        </w:rPr>
        <w:t>220 kg.</w:t>
      </w:r>
      <w:r w:rsidR="00183C76" w:rsidRPr="00E84584">
        <w:rPr>
          <w:rFonts w:ascii="Arial" w:hAnsi="Arial" w:cs="Arial"/>
          <w:sz w:val="24"/>
          <w:szCs w:val="24"/>
          <w:lang w:val="es-MX"/>
        </w:rPr>
        <w:t>,ganancias diarias de peso :700-800</w:t>
      </w:r>
      <w:r w:rsidR="009410B4" w:rsidRPr="00E84584">
        <w:rPr>
          <w:rFonts w:ascii="Arial" w:hAnsi="Arial" w:cs="Arial"/>
          <w:sz w:val="24"/>
          <w:szCs w:val="24"/>
          <w:lang w:val="es-MX"/>
        </w:rPr>
        <w:t xml:space="preserve">g en condiciones favorables </w:t>
      </w:r>
      <w:r w:rsidR="00BE52AA" w:rsidRPr="00E84584">
        <w:rPr>
          <w:rFonts w:ascii="Arial" w:hAnsi="Arial" w:cs="Arial"/>
          <w:sz w:val="24"/>
          <w:szCs w:val="24"/>
          <w:lang w:val="es-MX"/>
        </w:rPr>
        <w:t>, en peso adulto e</w:t>
      </w:r>
      <w:r w:rsidR="00AC040C" w:rsidRPr="00E84584">
        <w:rPr>
          <w:rFonts w:ascii="Arial" w:hAnsi="Arial" w:cs="Arial"/>
          <w:sz w:val="24"/>
          <w:szCs w:val="24"/>
          <w:lang w:val="es-MX"/>
        </w:rPr>
        <w:t>n toros :900-1,100</w:t>
      </w:r>
      <w:r w:rsidR="00CA1D19" w:rsidRPr="00E84584">
        <w:rPr>
          <w:rFonts w:ascii="Arial" w:hAnsi="Arial" w:cs="Arial"/>
          <w:sz w:val="24"/>
          <w:szCs w:val="24"/>
          <w:lang w:val="es-MX"/>
        </w:rPr>
        <w:t xml:space="preserve"> Kg y en vacas 600-750</w:t>
      </w:r>
      <w:r w:rsidR="001757BB" w:rsidRPr="00E84584">
        <w:rPr>
          <w:rFonts w:ascii="Arial" w:hAnsi="Arial" w:cs="Arial"/>
          <w:sz w:val="24"/>
          <w:szCs w:val="24"/>
          <w:lang w:val="es-MX"/>
        </w:rPr>
        <w:t>kg.</w:t>
      </w:r>
      <w:r w:rsidR="002B2115" w:rsidRPr="00E84584">
        <w:rPr>
          <w:rFonts w:ascii="Arial" w:hAnsi="Arial" w:cs="Arial"/>
          <w:sz w:val="24"/>
          <w:szCs w:val="24"/>
          <w:lang w:val="es-MX"/>
        </w:rPr>
        <w:t xml:space="preserve"> Como rendimiento en canal </w:t>
      </w:r>
      <w:r w:rsidR="00EC39F4" w:rsidRPr="00E84584">
        <w:rPr>
          <w:rFonts w:ascii="Arial" w:hAnsi="Arial" w:cs="Arial"/>
          <w:sz w:val="24"/>
          <w:szCs w:val="24"/>
          <w:lang w:val="es-MX"/>
        </w:rPr>
        <w:t xml:space="preserve">es de 52-56% </w:t>
      </w:r>
      <w:r w:rsidR="007B62E0" w:rsidRPr="00E84584">
        <w:rPr>
          <w:rFonts w:ascii="Arial" w:hAnsi="Arial" w:cs="Arial"/>
          <w:sz w:val="24"/>
          <w:szCs w:val="24"/>
          <w:lang w:val="es-MX"/>
        </w:rPr>
        <w:t xml:space="preserve">, aunque su producción en leche es limitada </w:t>
      </w:r>
      <w:r w:rsidR="008A5442" w:rsidRPr="00E84584">
        <w:rPr>
          <w:rFonts w:ascii="Arial" w:hAnsi="Arial" w:cs="Arial"/>
          <w:sz w:val="24"/>
          <w:szCs w:val="24"/>
          <w:lang w:val="es-MX"/>
        </w:rPr>
        <w:t xml:space="preserve">de 4 a 6 litros diarios en promedio , es una cantidad suficiente para </w:t>
      </w:r>
      <w:r w:rsidR="0084203A" w:rsidRPr="00E84584">
        <w:rPr>
          <w:rFonts w:ascii="Arial" w:hAnsi="Arial" w:cs="Arial"/>
          <w:sz w:val="24"/>
          <w:szCs w:val="24"/>
          <w:lang w:val="es-MX"/>
        </w:rPr>
        <w:t xml:space="preserve">la crianza del becerro </w:t>
      </w:r>
      <w:r w:rsidR="00A023FF" w:rsidRPr="00E84584">
        <w:rPr>
          <w:rFonts w:ascii="Arial" w:hAnsi="Arial" w:cs="Arial"/>
          <w:sz w:val="24"/>
          <w:szCs w:val="24"/>
          <w:lang w:val="es-MX"/>
        </w:rPr>
        <w:t xml:space="preserve">, lo que hace que sea ideal para sistemas de carne o doble propósito </w:t>
      </w:r>
      <w:r w:rsidR="009C3796" w:rsidRPr="00E84584">
        <w:rPr>
          <w:rFonts w:ascii="Arial" w:hAnsi="Arial" w:cs="Arial"/>
          <w:sz w:val="24"/>
          <w:szCs w:val="24"/>
          <w:lang w:val="es-MX"/>
        </w:rPr>
        <w:t>en cruzamientos.</w:t>
      </w:r>
    </w:p>
    <w:p w14:paraId="2B949838" w14:textId="77777777" w:rsidR="004D1CC4" w:rsidRPr="00E84584" w:rsidRDefault="004D1CC4" w:rsidP="00BF5639">
      <w:pPr>
        <w:pStyle w:val="Listaconvietas"/>
        <w:numPr>
          <w:ilvl w:val="0"/>
          <w:numId w:val="0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14:paraId="7FAAB56D" w14:textId="52FF1813" w:rsidR="004416EA" w:rsidRPr="004416EA" w:rsidRDefault="00A8291F" w:rsidP="00BF5639">
      <w:pPr>
        <w:pStyle w:val="Listaconvietas"/>
        <w:numPr>
          <w:ilvl w:val="0"/>
          <w:numId w:val="0"/>
        </w:numPr>
        <w:spacing w:line="360" w:lineRule="auto"/>
        <w:ind w:left="360"/>
        <w:jc w:val="both"/>
        <w:rPr>
          <w:rFonts w:ascii="Arial" w:hAnsi="Arial" w:cs="Arial"/>
          <w:sz w:val="26"/>
          <w:szCs w:val="26"/>
          <w:lang w:val="es-MX"/>
        </w:rPr>
      </w:pPr>
      <w:r w:rsidRPr="004416EA">
        <w:rPr>
          <w:rFonts w:ascii="Arial" w:hAnsi="Arial" w:cs="Arial"/>
          <w:sz w:val="26"/>
          <w:szCs w:val="26"/>
          <w:lang w:val="es-MX"/>
        </w:rPr>
        <w:t>VENTAJAS</w:t>
      </w:r>
    </w:p>
    <w:p w14:paraId="78E762A5" w14:textId="564030E6" w:rsidR="008C1B8F" w:rsidRDefault="00FA2584" w:rsidP="00BF5639">
      <w:pPr>
        <w:pStyle w:val="Listaconvietas"/>
        <w:numPr>
          <w:ilvl w:val="0"/>
          <w:numId w:val="0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E84584">
        <w:rPr>
          <w:rFonts w:ascii="Arial" w:hAnsi="Arial" w:cs="Arial"/>
          <w:sz w:val="24"/>
          <w:szCs w:val="24"/>
          <w:lang w:val="es-MX"/>
        </w:rPr>
        <w:t xml:space="preserve">Es una raza de alta resistencia al calor, tanto como en parásitos </w:t>
      </w:r>
      <w:r w:rsidR="006C73A5" w:rsidRPr="00E84584">
        <w:rPr>
          <w:rFonts w:ascii="Arial" w:hAnsi="Arial" w:cs="Arial"/>
          <w:sz w:val="24"/>
          <w:szCs w:val="24"/>
          <w:lang w:val="es-MX"/>
        </w:rPr>
        <w:t>externos y internos,</w:t>
      </w:r>
      <w:r w:rsidR="00532036" w:rsidRPr="00E84584">
        <w:rPr>
          <w:rFonts w:ascii="Arial" w:hAnsi="Arial" w:cs="Arial"/>
          <w:sz w:val="24"/>
          <w:szCs w:val="24"/>
          <w:lang w:val="es-MX"/>
        </w:rPr>
        <w:t xml:space="preserve"> </w:t>
      </w:r>
      <w:r w:rsidR="006C73A5" w:rsidRPr="00E84584">
        <w:rPr>
          <w:rFonts w:ascii="Arial" w:hAnsi="Arial" w:cs="Arial"/>
          <w:sz w:val="24"/>
          <w:szCs w:val="24"/>
          <w:lang w:val="es-MX"/>
        </w:rPr>
        <w:t>bajo requerimiento alimenticio</w:t>
      </w:r>
      <w:r w:rsidR="000D0B0C" w:rsidRPr="00E84584">
        <w:rPr>
          <w:rFonts w:ascii="Arial" w:hAnsi="Arial" w:cs="Arial"/>
          <w:sz w:val="24"/>
          <w:szCs w:val="24"/>
          <w:lang w:val="es-MX"/>
        </w:rPr>
        <w:t>,</w:t>
      </w:r>
      <w:r w:rsidR="00E6553E" w:rsidRPr="00E84584">
        <w:rPr>
          <w:rFonts w:ascii="Arial" w:hAnsi="Arial" w:cs="Arial"/>
          <w:sz w:val="24"/>
          <w:szCs w:val="24"/>
          <w:lang w:val="es-MX"/>
        </w:rPr>
        <w:t xml:space="preserve"> longevidad reproductiva, es decir que </w:t>
      </w:r>
      <w:r w:rsidR="00C451D6" w:rsidRPr="00E84584">
        <w:rPr>
          <w:rFonts w:ascii="Arial" w:hAnsi="Arial" w:cs="Arial"/>
          <w:sz w:val="24"/>
          <w:szCs w:val="24"/>
          <w:lang w:val="es-MX"/>
        </w:rPr>
        <w:t xml:space="preserve">tiene una buena duración de su capacidad </w:t>
      </w:r>
      <w:r w:rsidR="00BA4975" w:rsidRPr="00E84584">
        <w:rPr>
          <w:rFonts w:ascii="Arial" w:hAnsi="Arial" w:cs="Arial"/>
          <w:sz w:val="24"/>
          <w:szCs w:val="24"/>
          <w:lang w:val="es-MX"/>
        </w:rPr>
        <w:t>fértil</w:t>
      </w:r>
      <w:r w:rsidR="00027D03" w:rsidRPr="00E84584">
        <w:rPr>
          <w:rFonts w:ascii="Arial" w:hAnsi="Arial" w:cs="Arial"/>
          <w:sz w:val="24"/>
          <w:szCs w:val="24"/>
          <w:lang w:val="es-MX"/>
        </w:rPr>
        <w:t xml:space="preserve">. </w:t>
      </w:r>
      <w:r w:rsidR="00C12D1D" w:rsidRPr="00E84584">
        <w:rPr>
          <w:rFonts w:ascii="Arial" w:hAnsi="Arial" w:cs="Arial"/>
          <w:sz w:val="24"/>
          <w:szCs w:val="24"/>
          <w:lang w:val="es-MX"/>
        </w:rPr>
        <w:t xml:space="preserve">Temperamento manejable </w:t>
      </w:r>
      <w:r w:rsidR="00555283" w:rsidRPr="00E84584">
        <w:rPr>
          <w:rFonts w:ascii="Arial" w:hAnsi="Arial" w:cs="Arial"/>
          <w:sz w:val="24"/>
          <w:szCs w:val="24"/>
          <w:lang w:val="es-MX"/>
        </w:rPr>
        <w:t>si se trabaja desde joven</w:t>
      </w:r>
      <w:r w:rsidR="00502C93" w:rsidRPr="00E84584">
        <w:rPr>
          <w:rFonts w:ascii="Arial" w:hAnsi="Arial" w:cs="Arial"/>
          <w:sz w:val="24"/>
          <w:szCs w:val="24"/>
          <w:lang w:val="es-MX"/>
        </w:rPr>
        <w:t>,</w:t>
      </w:r>
      <w:r w:rsidR="00096E03" w:rsidRPr="00E84584">
        <w:rPr>
          <w:rFonts w:ascii="Arial" w:hAnsi="Arial" w:cs="Arial"/>
          <w:sz w:val="24"/>
          <w:szCs w:val="24"/>
          <w:lang w:val="es-MX"/>
        </w:rPr>
        <w:t xml:space="preserve"> tienen una habilidad para el pastoreo </w:t>
      </w:r>
      <w:r w:rsidR="00332A85" w:rsidRPr="00E84584">
        <w:rPr>
          <w:rFonts w:ascii="Arial" w:hAnsi="Arial" w:cs="Arial"/>
          <w:sz w:val="24"/>
          <w:szCs w:val="24"/>
          <w:lang w:val="es-MX"/>
        </w:rPr>
        <w:t xml:space="preserve">extensivo </w:t>
      </w:r>
      <w:r w:rsidR="00E96BE0" w:rsidRPr="00E84584">
        <w:rPr>
          <w:rFonts w:ascii="Arial" w:hAnsi="Arial" w:cs="Arial"/>
          <w:sz w:val="24"/>
          <w:szCs w:val="24"/>
          <w:lang w:val="es-MX"/>
        </w:rPr>
        <w:t>son excelentes pa</w:t>
      </w:r>
      <w:r w:rsidR="00CE4A6A" w:rsidRPr="00E84584">
        <w:rPr>
          <w:rFonts w:ascii="Arial" w:hAnsi="Arial" w:cs="Arial"/>
          <w:sz w:val="24"/>
          <w:szCs w:val="24"/>
          <w:lang w:val="es-MX"/>
        </w:rPr>
        <w:t>stores</w:t>
      </w:r>
      <w:r w:rsidR="00286759" w:rsidRPr="00E84584">
        <w:rPr>
          <w:rFonts w:ascii="Arial" w:hAnsi="Arial" w:cs="Arial"/>
          <w:sz w:val="24"/>
          <w:szCs w:val="24"/>
          <w:lang w:val="es-MX"/>
        </w:rPr>
        <w:t xml:space="preserve"> y son muy ideales para cruzamientos con razas europeas </w:t>
      </w:r>
      <w:r w:rsidR="006D5F4B" w:rsidRPr="00E84584">
        <w:rPr>
          <w:rFonts w:ascii="Arial" w:hAnsi="Arial" w:cs="Arial"/>
          <w:sz w:val="24"/>
          <w:szCs w:val="24"/>
          <w:lang w:val="es-MX"/>
        </w:rPr>
        <w:t xml:space="preserve">y así mejorar una adaptabilidad sin perder la calidad de </w:t>
      </w:r>
      <w:r w:rsidR="00310449" w:rsidRPr="00E84584">
        <w:rPr>
          <w:rFonts w:ascii="Arial" w:hAnsi="Arial" w:cs="Arial"/>
          <w:sz w:val="24"/>
          <w:szCs w:val="24"/>
          <w:lang w:val="es-MX"/>
        </w:rPr>
        <w:t>cárnic</w:t>
      </w:r>
      <w:r w:rsidR="00BA6B12" w:rsidRPr="00E84584">
        <w:rPr>
          <w:rFonts w:ascii="Arial" w:hAnsi="Arial" w:cs="Arial"/>
          <w:sz w:val="24"/>
          <w:szCs w:val="24"/>
          <w:lang w:val="es-MX"/>
        </w:rPr>
        <w:t xml:space="preserve">a , su sangre es de gran valor en programas de cruce </w:t>
      </w:r>
      <w:r w:rsidR="003B0301" w:rsidRPr="00E84584">
        <w:rPr>
          <w:rFonts w:ascii="Arial" w:hAnsi="Arial" w:cs="Arial"/>
          <w:sz w:val="24"/>
          <w:szCs w:val="24"/>
          <w:lang w:val="es-MX"/>
        </w:rPr>
        <w:t xml:space="preserve">para mejorar la adaptabilidad y resistencia </w:t>
      </w:r>
      <w:r w:rsidR="00D9252D" w:rsidRPr="00E84584">
        <w:rPr>
          <w:rFonts w:ascii="Arial" w:hAnsi="Arial" w:cs="Arial"/>
          <w:sz w:val="24"/>
          <w:szCs w:val="24"/>
          <w:lang w:val="es-MX"/>
        </w:rPr>
        <w:t>en otras razas de ganado.</w:t>
      </w:r>
      <w:r w:rsidR="00310449" w:rsidRPr="00E84584">
        <w:rPr>
          <w:rFonts w:ascii="Arial" w:hAnsi="Arial" w:cs="Arial"/>
          <w:sz w:val="24"/>
          <w:szCs w:val="24"/>
          <w:lang w:val="es-MX"/>
        </w:rPr>
        <w:t>.</w:t>
      </w:r>
      <w:r w:rsidR="00F71DCE" w:rsidRPr="00E84584">
        <w:rPr>
          <w:rFonts w:ascii="Arial" w:hAnsi="Arial" w:cs="Arial"/>
          <w:sz w:val="24"/>
          <w:szCs w:val="24"/>
          <w:lang w:val="es-MX"/>
        </w:rPr>
        <w:t>A</w:t>
      </w:r>
      <w:r w:rsidR="00A303D6" w:rsidRPr="00E84584">
        <w:rPr>
          <w:rFonts w:ascii="Arial" w:hAnsi="Arial" w:cs="Arial"/>
          <w:sz w:val="24"/>
          <w:szCs w:val="24"/>
          <w:lang w:val="es-MX"/>
        </w:rPr>
        <w:t>demas de</w:t>
      </w:r>
      <w:r w:rsidR="00F71DCE" w:rsidRPr="00E84584">
        <w:rPr>
          <w:rFonts w:ascii="Arial" w:hAnsi="Arial" w:cs="Arial"/>
          <w:sz w:val="24"/>
          <w:szCs w:val="24"/>
          <w:lang w:val="es-MX"/>
        </w:rPr>
        <w:t xml:space="preserve"> que son animales robustos </w:t>
      </w:r>
      <w:r w:rsidR="00A303D6" w:rsidRPr="00E84584">
        <w:rPr>
          <w:rFonts w:ascii="Arial" w:hAnsi="Arial" w:cs="Arial"/>
          <w:sz w:val="24"/>
          <w:szCs w:val="24"/>
          <w:lang w:val="es-MX"/>
        </w:rPr>
        <w:t xml:space="preserve">, las vacas </w:t>
      </w:r>
      <w:r w:rsidR="00F20721" w:rsidRPr="00E84584">
        <w:rPr>
          <w:rFonts w:ascii="Arial" w:hAnsi="Arial" w:cs="Arial"/>
          <w:sz w:val="24"/>
          <w:szCs w:val="24"/>
          <w:lang w:val="es-MX"/>
        </w:rPr>
        <w:t xml:space="preserve">tienen una excelente habilidad materna </w:t>
      </w:r>
      <w:r w:rsidR="00E0563D" w:rsidRPr="00E84584">
        <w:rPr>
          <w:rFonts w:ascii="Arial" w:hAnsi="Arial" w:cs="Arial"/>
          <w:sz w:val="24"/>
          <w:szCs w:val="24"/>
          <w:lang w:val="es-MX"/>
        </w:rPr>
        <w:t>, generan excelente</w:t>
      </w:r>
      <w:r w:rsidR="00CE400C" w:rsidRPr="00E84584">
        <w:rPr>
          <w:rFonts w:ascii="Arial" w:hAnsi="Arial" w:cs="Arial"/>
          <w:sz w:val="24"/>
          <w:szCs w:val="24"/>
          <w:lang w:val="es-MX"/>
        </w:rPr>
        <w:t xml:space="preserve"> rendimiento en canal</w:t>
      </w:r>
      <w:r w:rsidR="00DE1C90" w:rsidRPr="00E84584">
        <w:rPr>
          <w:rFonts w:ascii="Arial" w:hAnsi="Arial" w:cs="Arial"/>
          <w:sz w:val="24"/>
          <w:szCs w:val="24"/>
          <w:lang w:val="es-MX"/>
        </w:rPr>
        <w:t>.</w:t>
      </w:r>
    </w:p>
    <w:p w14:paraId="6B13EF91" w14:textId="77777777" w:rsidR="004D1CC4" w:rsidRPr="00E84584" w:rsidRDefault="004D1CC4" w:rsidP="00BF5639">
      <w:pPr>
        <w:pStyle w:val="Listaconvietas"/>
        <w:numPr>
          <w:ilvl w:val="0"/>
          <w:numId w:val="0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14:paraId="319B57C4" w14:textId="7713B7ED" w:rsidR="008C1B8F" w:rsidRPr="00962806" w:rsidRDefault="008C1B8F" w:rsidP="00BF5639">
      <w:pPr>
        <w:pStyle w:val="Listaconvietas"/>
        <w:numPr>
          <w:ilvl w:val="0"/>
          <w:numId w:val="0"/>
        </w:numPr>
        <w:spacing w:line="360" w:lineRule="auto"/>
        <w:ind w:left="360"/>
        <w:jc w:val="both"/>
        <w:rPr>
          <w:rFonts w:ascii="Arial" w:hAnsi="Arial" w:cs="Arial"/>
          <w:sz w:val="26"/>
          <w:szCs w:val="26"/>
          <w:lang w:val="es-MX"/>
        </w:rPr>
      </w:pPr>
      <w:r w:rsidRPr="00962806">
        <w:rPr>
          <w:rFonts w:ascii="Arial" w:hAnsi="Arial" w:cs="Arial"/>
          <w:sz w:val="26"/>
          <w:szCs w:val="26"/>
          <w:lang w:val="es-MX"/>
        </w:rPr>
        <w:t>DESVENTAJAS</w:t>
      </w:r>
    </w:p>
    <w:p w14:paraId="430E93EE" w14:textId="1B3AD24A" w:rsidR="008C1B8F" w:rsidRPr="00E84584" w:rsidRDefault="00225E04" w:rsidP="00BF5639">
      <w:pPr>
        <w:pStyle w:val="Listaconvietas"/>
        <w:numPr>
          <w:ilvl w:val="0"/>
          <w:numId w:val="0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E84584">
        <w:rPr>
          <w:rFonts w:ascii="Arial" w:hAnsi="Arial" w:cs="Arial"/>
          <w:sz w:val="24"/>
          <w:szCs w:val="24"/>
          <w:lang w:val="es-MX"/>
        </w:rPr>
        <w:t xml:space="preserve">Tienen una madurez sexual más </w:t>
      </w:r>
      <w:r w:rsidR="00F0586C" w:rsidRPr="00E84584">
        <w:rPr>
          <w:rFonts w:ascii="Arial" w:hAnsi="Arial" w:cs="Arial"/>
          <w:sz w:val="24"/>
          <w:szCs w:val="24"/>
          <w:lang w:val="es-MX"/>
        </w:rPr>
        <w:t xml:space="preserve">tardía </w:t>
      </w:r>
      <w:r w:rsidR="00101890" w:rsidRPr="00E84584">
        <w:rPr>
          <w:rFonts w:ascii="Arial" w:hAnsi="Arial" w:cs="Arial"/>
          <w:sz w:val="24"/>
          <w:szCs w:val="24"/>
          <w:lang w:val="es-MX"/>
        </w:rPr>
        <w:t xml:space="preserve">comparada con las razas europeas </w:t>
      </w:r>
      <w:r w:rsidR="002A3EB5" w:rsidRPr="00E84584">
        <w:rPr>
          <w:rFonts w:ascii="Arial" w:hAnsi="Arial" w:cs="Arial"/>
          <w:sz w:val="24"/>
          <w:szCs w:val="24"/>
          <w:lang w:val="es-MX"/>
        </w:rPr>
        <w:t xml:space="preserve">, su carne es menos tierna que la de razas taurinas puras </w:t>
      </w:r>
      <w:r w:rsidR="00F23D66" w:rsidRPr="00E84584">
        <w:rPr>
          <w:rFonts w:ascii="Arial" w:hAnsi="Arial" w:cs="Arial"/>
          <w:sz w:val="24"/>
          <w:szCs w:val="24"/>
          <w:lang w:val="es-MX"/>
        </w:rPr>
        <w:t xml:space="preserve">, en condiciones de manejo deficiente pueden desarrollar un temperamento </w:t>
      </w:r>
      <w:r w:rsidR="004F2F16" w:rsidRPr="00E84584">
        <w:rPr>
          <w:rFonts w:ascii="Arial" w:hAnsi="Arial" w:cs="Arial"/>
          <w:sz w:val="24"/>
          <w:szCs w:val="24"/>
          <w:lang w:val="es-MX"/>
        </w:rPr>
        <w:t>arisco</w:t>
      </w:r>
      <w:r w:rsidR="00522995" w:rsidRPr="00E84584">
        <w:rPr>
          <w:rFonts w:ascii="Arial" w:hAnsi="Arial" w:cs="Arial"/>
          <w:sz w:val="24"/>
          <w:szCs w:val="24"/>
          <w:lang w:val="es-MX"/>
        </w:rPr>
        <w:t xml:space="preserve"> , aunque suelen ser dóciles </w:t>
      </w:r>
      <w:r w:rsidR="004A69C6" w:rsidRPr="00E84584">
        <w:rPr>
          <w:rFonts w:ascii="Arial" w:hAnsi="Arial" w:cs="Arial"/>
          <w:sz w:val="24"/>
          <w:szCs w:val="24"/>
          <w:lang w:val="es-MX"/>
        </w:rPr>
        <w:t xml:space="preserve">,pueden mostrar desconfianza hacia extraños </w:t>
      </w:r>
      <w:r w:rsidR="00836647" w:rsidRPr="00E84584">
        <w:rPr>
          <w:rFonts w:ascii="Arial" w:hAnsi="Arial" w:cs="Arial"/>
          <w:sz w:val="24"/>
          <w:szCs w:val="24"/>
          <w:lang w:val="es-MX"/>
        </w:rPr>
        <w:t>, tienen un crecimiento inicial lento</w:t>
      </w:r>
      <w:r w:rsidR="00E26942" w:rsidRPr="00E84584">
        <w:rPr>
          <w:rFonts w:ascii="Arial" w:hAnsi="Arial" w:cs="Arial"/>
          <w:sz w:val="24"/>
          <w:szCs w:val="24"/>
          <w:lang w:val="es-MX"/>
        </w:rPr>
        <w:t xml:space="preserve"> en las primeras etapas </w:t>
      </w:r>
      <w:r w:rsidR="00DF6727" w:rsidRPr="00E84584">
        <w:rPr>
          <w:rFonts w:ascii="Arial" w:hAnsi="Arial" w:cs="Arial"/>
          <w:sz w:val="24"/>
          <w:szCs w:val="24"/>
          <w:lang w:val="es-MX"/>
        </w:rPr>
        <w:t>.</w:t>
      </w:r>
    </w:p>
    <w:p w14:paraId="2A92D4F9" w14:textId="77777777" w:rsidR="004416EA" w:rsidRDefault="004416EA" w:rsidP="00BF5639">
      <w:pPr>
        <w:pStyle w:val="Listaconvietas"/>
        <w:numPr>
          <w:ilvl w:val="0"/>
          <w:numId w:val="0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14:paraId="7A40374F" w14:textId="6FB75F6F" w:rsidR="002E4736" w:rsidRPr="00962806" w:rsidRDefault="00031BCC" w:rsidP="00BF5639">
      <w:pPr>
        <w:pStyle w:val="Listaconvietas"/>
        <w:numPr>
          <w:ilvl w:val="0"/>
          <w:numId w:val="0"/>
        </w:numPr>
        <w:spacing w:line="360" w:lineRule="auto"/>
        <w:ind w:left="360"/>
        <w:jc w:val="both"/>
        <w:rPr>
          <w:rFonts w:ascii="Arial" w:hAnsi="Arial" w:cs="Arial"/>
          <w:sz w:val="26"/>
          <w:szCs w:val="26"/>
          <w:lang w:val="es-MX"/>
        </w:rPr>
      </w:pPr>
      <w:r w:rsidRPr="00962806">
        <w:rPr>
          <w:rFonts w:ascii="Arial" w:hAnsi="Arial" w:cs="Arial"/>
          <w:sz w:val="26"/>
          <w:szCs w:val="26"/>
          <w:lang w:val="es-MX"/>
        </w:rPr>
        <w:t>CONCLUSIÓN</w:t>
      </w:r>
    </w:p>
    <w:p w14:paraId="61411324" w14:textId="4F2C5F2D" w:rsidR="00B81EBB" w:rsidRDefault="00965A20" w:rsidP="00BF5639">
      <w:pPr>
        <w:pStyle w:val="Listaconvietas"/>
        <w:numPr>
          <w:ilvl w:val="0"/>
          <w:numId w:val="0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 raza brahmán </w:t>
      </w:r>
      <w:r w:rsidR="00890106">
        <w:rPr>
          <w:rFonts w:ascii="Arial" w:hAnsi="Arial" w:cs="Arial"/>
          <w:sz w:val="24"/>
          <w:szCs w:val="24"/>
          <w:lang w:val="es-MX"/>
        </w:rPr>
        <w:t xml:space="preserve">es una raza muy esencial </w:t>
      </w:r>
      <w:r w:rsidR="00FE3C74">
        <w:rPr>
          <w:rFonts w:ascii="Arial" w:hAnsi="Arial" w:cs="Arial"/>
          <w:sz w:val="24"/>
          <w:szCs w:val="24"/>
          <w:lang w:val="es-MX"/>
        </w:rPr>
        <w:t xml:space="preserve">ya que representa una herramienta vital </w:t>
      </w:r>
      <w:r w:rsidR="0061148A">
        <w:rPr>
          <w:rFonts w:ascii="Arial" w:hAnsi="Arial" w:cs="Arial"/>
          <w:sz w:val="24"/>
          <w:szCs w:val="24"/>
          <w:lang w:val="es-MX"/>
        </w:rPr>
        <w:t>en la ganadería tropical, gracias a su adaptabilidad</w:t>
      </w:r>
      <w:r w:rsidR="008612EF">
        <w:rPr>
          <w:rFonts w:ascii="Arial" w:hAnsi="Arial" w:cs="Arial"/>
          <w:sz w:val="24"/>
          <w:szCs w:val="24"/>
          <w:lang w:val="es-MX"/>
        </w:rPr>
        <w:t xml:space="preserve"> y resistencia.Aunque pueda presentar algunas limitaciones </w:t>
      </w:r>
      <w:r w:rsidR="00D771A3">
        <w:rPr>
          <w:rFonts w:ascii="Arial" w:hAnsi="Arial" w:cs="Arial"/>
          <w:sz w:val="24"/>
          <w:szCs w:val="24"/>
          <w:lang w:val="es-MX"/>
        </w:rPr>
        <w:t xml:space="preserve">en calidad de carne y en producción de lácteos </w:t>
      </w:r>
      <w:r w:rsidR="00C22E7E">
        <w:rPr>
          <w:rFonts w:ascii="Arial" w:hAnsi="Arial" w:cs="Arial"/>
          <w:sz w:val="24"/>
          <w:szCs w:val="24"/>
          <w:lang w:val="es-MX"/>
        </w:rPr>
        <w:t xml:space="preserve">, sus ventas superan ampliamente las desventajas </w:t>
      </w:r>
      <w:r w:rsidR="00C54E9A">
        <w:rPr>
          <w:rFonts w:ascii="Arial" w:hAnsi="Arial" w:cs="Arial"/>
          <w:sz w:val="24"/>
          <w:szCs w:val="24"/>
          <w:lang w:val="es-MX"/>
        </w:rPr>
        <w:t>en condiciones ambientales difíciles</w:t>
      </w:r>
      <w:r w:rsidR="00B81EBB">
        <w:rPr>
          <w:rFonts w:ascii="Arial" w:hAnsi="Arial" w:cs="Arial"/>
          <w:sz w:val="24"/>
          <w:szCs w:val="24"/>
          <w:lang w:val="es-MX"/>
        </w:rPr>
        <w:t>.</w:t>
      </w:r>
      <w:r w:rsidR="002D0900">
        <w:rPr>
          <w:rFonts w:ascii="Arial" w:hAnsi="Arial" w:cs="Arial"/>
          <w:sz w:val="24"/>
          <w:szCs w:val="24"/>
          <w:lang w:val="es-MX"/>
        </w:rPr>
        <w:t xml:space="preserve">El uso de esta raza en cruzamientos </w:t>
      </w:r>
      <w:r w:rsidR="00D0358C">
        <w:rPr>
          <w:rFonts w:ascii="Arial" w:hAnsi="Arial" w:cs="Arial"/>
          <w:sz w:val="24"/>
          <w:szCs w:val="24"/>
          <w:lang w:val="es-MX"/>
        </w:rPr>
        <w:t xml:space="preserve">ha permitido a los productores </w:t>
      </w:r>
      <w:r w:rsidR="00AF7B47">
        <w:rPr>
          <w:rFonts w:ascii="Arial" w:hAnsi="Arial" w:cs="Arial"/>
          <w:sz w:val="24"/>
          <w:szCs w:val="24"/>
          <w:lang w:val="es-MX"/>
        </w:rPr>
        <w:t xml:space="preserve">mejorar la eficiencia </w:t>
      </w:r>
      <w:r w:rsidR="00962BF5">
        <w:rPr>
          <w:rFonts w:ascii="Arial" w:hAnsi="Arial" w:cs="Arial"/>
          <w:sz w:val="24"/>
          <w:szCs w:val="24"/>
          <w:lang w:val="es-MX"/>
        </w:rPr>
        <w:t xml:space="preserve">y sostenibilidad </w:t>
      </w:r>
      <w:r w:rsidR="002431E7">
        <w:rPr>
          <w:rFonts w:ascii="Arial" w:hAnsi="Arial" w:cs="Arial"/>
          <w:sz w:val="24"/>
          <w:szCs w:val="24"/>
          <w:lang w:val="es-MX"/>
        </w:rPr>
        <w:t xml:space="preserve">de la ganadería en el trópico </w:t>
      </w:r>
      <w:r w:rsidR="001657D0">
        <w:rPr>
          <w:rFonts w:ascii="Arial" w:hAnsi="Arial" w:cs="Arial"/>
          <w:sz w:val="24"/>
          <w:szCs w:val="24"/>
          <w:lang w:val="es-MX"/>
        </w:rPr>
        <w:t xml:space="preserve">, consolidándose como una de las razas más valiosas </w:t>
      </w:r>
      <w:r w:rsidR="00F02E97">
        <w:rPr>
          <w:rFonts w:ascii="Arial" w:hAnsi="Arial" w:cs="Arial"/>
          <w:sz w:val="24"/>
          <w:szCs w:val="24"/>
          <w:lang w:val="es-MX"/>
        </w:rPr>
        <w:t>para la producción bovina en climas cálidos.</w:t>
      </w:r>
      <w:r w:rsidR="00C45D14">
        <w:rPr>
          <w:rFonts w:ascii="Arial" w:hAnsi="Arial" w:cs="Arial"/>
          <w:sz w:val="24"/>
          <w:szCs w:val="24"/>
          <w:lang w:val="es-MX"/>
        </w:rPr>
        <w:t xml:space="preserve">En conclusión el </w:t>
      </w:r>
      <w:r w:rsidR="00056A24">
        <w:rPr>
          <w:rFonts w:ascii="Arial" w:hAnsi="Arial" w:cs="Arial"/>
          <w:sz w:val="24"/>
          <w:szCs w:val="24"/>
          <w:lang w:val="es-MX"/>
        </w:rPr>
        <w:t xml:space="preserve">Brahmán </w:t>
      </w:r>
      <w:r w:rsidR="00597655">
        <w:rPr>
          <w:rFonts w:ascii="Arial" w:hAnsi="Arial" w:cs="Arial"/>
          <w:sz w:val="24"/>
          <w:szCs w:val="24"/>
          <w:lang w:val="es-MX"/>
        </w:rPr>
        <w:t xml:space="preserve">representa una opción integral para los productores </w:t>
      </w:r>
      <w:r w:rsidR="00F35892">
        <w:rPr>
          <w:rFonts w:ascii="Arial" w:hAnsi="Arial" w:cs="Arial"/>
          <w:sz w:val="24"/>
          <w:szCs w:val="24"/>
          <w:lang w:val="es-MX"/>
        </w:rPr>
        <w:t xml:space="preserve">del trópico que buscan eficiencia, rusticidad </w:t>
      </w:r>
      <w:r w:rsidR="001A4DB2">
        <w:rPr>
          <w:rFonts w:ascii="Arial" w:hAnsi="Arial" w:cs="Arial"/>
          <w:sz w:val="24"/>
          <w:szCs w:val="24"/>
          <w:lang w:val="es-MX"/>
        </w:rPr>
        <w:t xml:space="preserve">y productividad </w:t>
      </w:r>
      <w:r w:rsidR="00BD4069">
        <w:rPr>
          <w:rFonts w:ascii="Arial" w:hAnsi="Arial" w:cs="Arial"/>
          <w:sz w:val="24"/>
          <w:szCs w:val="24"/>
          <w:lang w:val="es-MX"/>
        </w:rPr>
        <w:t xml:space="preserve">y se posiciona como la raza clave para el desarrollo </w:t>
      </w:r>
      <w:r w:rsidR="00A7615C">
        <w:rPr>
          <w:rFonts w:ascii="Arial" w:hAnsi="Arial" w:cs="Arial"/>
          <w:sz w:val="24"/>
          <w:szCs w:val="24"/>
          <w:lang w:val="es-MX"/>
        </w:rPr>
        <w:t xml:space="preserve">ganadero sostenible </w:t>
      </w:r>
      <w:r w:rsidR="00321F79">
        <w:rPr>
          <w:rFonts w:ascii="Arial" w:hAnsi="Arial" w:cs="Arial"/>
          <w:sz w:val="24"/>
          <w:szCs w:val="24"/>
          <w:lang w:val="es-MX"/>
        </w:rPr>
        <w:t xml:space="preserve">, su uso </w:t>
      </w:r>
      <w:r w:rsidR="00321F79">
        <w:rPr>
          <w:rFonts w:ascii="Arial" w:hAnsi="Arial" w:cs="Arial"/>
          <w:sz w:val="24"/>
          <w:szCs w:val="24"/>
          <w:lang w:val="es-MX"/>
        </w:rPr>
        <w:lastRenderedPageBreak/>
        <w:t>combina</w:t>
      </w:r>
      <w:r w:rsidR="001B2332">
        <w:rPr>
          <w:rFonts w:ascii="Arial" w:hAnsi="Arial" w:cs="Arial"/>
          <w:sz w:val="24"/>
          <w:szCs w:val="24"/>
          <w:lang w:val="es-MX"/>
        </w:rPr>
        <w:t>do con</w:t>
      </w:r>
      <w:r w:rsidR="00BD7D15">
        <w:rPr>
          <w:rFonts w:ascii="Arial" w:hAnsi="Arial" w:cs="Arial"/>
          <w:sz w:val="24"/>
          <w:szCs w:val="24"/>
          <w:lang w:val="es-MX"/>
        </w:rPr>
        <w:t xml:space="preserve"> mejoras en manejo ,alimentación </w:t>
      </w:r>
      <w:r w:rsidR="00946D25">
        <w:rPr>
          <w:rFonts w:ascii="Arial" w:hAnsi="Arial" w:cs="Arial"/>
          <w:sz w:val="24"/>
          <w:szCs w:val="24"/>
          <w:lang w:val="es-MX"/>
        </w:rPr>
        <w:t xml:space="preserve">y genética </w:t>
      </w:r>
      <w:r w:rsidR="00BE1B84">
        <w:rPr>
          <w:rFonts w:ascii="Arial" w:hAnsi="Arial" w:cs="Arial"/>
          <w:sz w:val="24"/>
          <w:szCs w:val="24"/>
          <w:lang w:val="es-MX"/>
        </w:rPr>
        <w:t xml:space="preserve">puede incrementar significativamente </w:t>
      </w:r>
      <w:r w:rsidR="003C7C04">
        <w:rPr>
          <w:rFonts w:ascii="Arial" w:hAnsi="Arial" w:cs="Arial"/>
          <w:sz w:val="24"/>
          <w:szCs w:val="24"/>
          <w:lang w:val="es-MX"/>
        </w:rPr>
        <w:t xml:space="preserve">el rendimiento económico </w:t>
      </w:r>
      <w:r w:rsidR="006176FB">
        <w:rPr>
          <w:rFonts w:ascii="Arial" w:hAnsi="Arial" w:cs="Arial"/>
          <w:sz w:val="24"/>
          <w:szCs w:val="24"/>
          <w:lang w:val="es-MX"/>
        </w:rPr>
        <w:t xml:space="preserve">de las explotaciones </w:t>
      </w:r>
      <w:r w:rsidR="00DC1995">
        <w:rPr>
          <w:rFonts w:ascii="Arial" w:hAnsi="Arial" w:cs="Arial"/>
          <w:sz w:val="24"/>
          <w:szCs w:val="24"/>
          <w:lang w:val="es-MX"/>
        </w:rPr>
        <w:t>en condiciones tropicales.</w:t>
      </w:r>
    </w:p>
    <w:p w14:paraId="4A9CE309" w14:textId="68D5162A" w:rsidR="0078454B" w:rsidRDefault="004416EA" w:rsidP="00BF5639">
      <w:pPr>
        <w:pStyle w:val="Listaconvietas"/>
        <w:numPr>
          <w:ilvl w:val="0"/>
          <w:numId w:val="0"/>
        </w:numPr>
        <w:spacing w:line="360" w:lineRule="auto"/>
        <w:ind w:left="360"/>
        <w:jc w:val="both"/>
        <w:rPr>
          <w:rFonts w:ascii="Arial" w:hAnsi="Arial" w:cs="Arial"/>
          <w:sz w:val="26"/>
          <w:szCs w:val="26"/>
          <w:lang w:val="es-MX"/>
        </w:rPr>
      </w:pPr>
      <w:r w:rsidRPr="00962806">
        <w:rPr>
          <w:rFonts w:ascii="Arial" w:hAnsi="Arial" w:cs="Arial"/>
          <w:sz w:val="26"/>
          <w:szCs w:val="26"/>
          <w:lang w:val="es-MX"/>
        </w:rPr>
        <w:t>BIBLIOGRAFÍA</w:t>
      </w:r>
    </w:p>
    <w:p w14:paraId="051A44DA" w14:textId="7A5CF41B" w:rsidR="0078454B" w:rsidRDefault="006A2334" w:rsidP="0078454B">
      <w:pPr>
        <w:pStyle w:val="Listaconvietas"/>
        <w:numPr>
          <w:ilvl w:val="0"/>
          <w:numId w:val="0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hyperlink r:id="rId8" w:history="1">
        <w:r w:rsidRPr="00306706">
          <w:rPr>
            <w:rStyle w:val="Hipervnculo"/>
            <w:rFonts w:ascii="Arial" w:hAnsi="Arial" w:cs="Arial"/>
            <w:sz w:val="24"/>
            <w:szCs w:val="24"/>
            <w:lang w:val="es-MX"/>
          </w:rPr>
          <w:t>https://www.tamaulipas.gob.mx/campo/wp-content/uploads/sites/40/2019/09/brahman.pdf</w:t>
        </w:r>
      </w:hyperlink>
    </w:p>
    <w:p w14:paraId="47A46227" w14:textId="7F233D53" w:rsidR="003B7B97" w:rsidRDefault="003B7B97" w:rsidP="003D5C03">
      <w:pPr>
        <w:pStyle w:val="Listaconvietas"/>
        <w:numPr>
          <w:ilvl w:val="0"/>
          <w:numId w:val="0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hyperlink r:id="rId9" w:history="1">
        <w:r w:rsidRPr="00306706">
          <w:rPr>
            <w:rStyle w:val="Hipervnculo"/>
            <w:rFonts w:ascii="Arial" w:hAnsi="Arial" w:cs="Arial"/>
            <w:sz w:val="24"/>
            <w:szCs w:val="24"/>
            <w:lang w:val="es-MX"/>
          </w:rPr>
          <w:t>https://www.researchgate.net/publication/380471610_Identificacion_de_las_caracteristicas_morfologicas_de_la_raza_bovina_brahman_y_su_adaptabilidad_en_la_zona_Mezcalapa_Mexico</w:t>
        </w:r>
      </w:hyperlink>
    </w:p>
    <w:p w14:paraId="15D3F0FA" w14:textId="77777777" w:rsidR="003D5C03" w:rsidRDefault="003D5C03" w:rsidP="003D5C03">
      <w:pPr>
        <w:pStyle w:val="Listaconvietas"/>
        <w:numPr>
          <w:ilvl w:val="0"/>
          <w:numId w:val="0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14:paraId="253A5855" w14:textId="77777777" w:rsidR="00881FA4" w:rsidRPr="00E84584" w:rsidRDefault="00881FA4" w:rsidP="0078454B">
      <w:pPr>
        <w:pStyle w:val="Listaconvietas"/>
        <w:numPr>
          <w:ilvl w:val="0"/>
          <w:numId w:val="0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sectPr w:rsidR="00881FA4" w:rsidRPr="00E84584" w:rsidSect="009039D5">
      <w:footerReference w:type="default" r:id="rId10"/>
      <w:pgSz w:w="11907" w:h="16839" w:code="9"/>
      <w:pgMar w:top="1276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78446" w14:textId="77777777" w:rsidR="00D0263F" w:rsidRDefault="00D0263F">
      <w:pPr>
        <w:spacing w:after="0"/>
      </w:pPr>
      <w:r>
        <w:separator/>
      </w:r>
    </w:p>
  </w:endnote>
  <w:endnote w:type="continuationSeparator" w:id="0">
    <w:p w14:paraId="2A61DCD2" w14:textId="77777777" w:rsidR="00D0263F" w:rsidRDefault="00D026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3678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B1427F" w14:textId="77777777" w:rsidR="00394A6D" w:rsidRDefault="007D00B3">
        <w:pPr>
          <w:pStyle w:val="Piedepgina"/>
        </w:pPr>
        <w:r>
          <w:rPr>
            <w:lang w:val="es-MX" w:bidi="es-MX"/>
          </w:rPr>
          <w:fldChar w:fldCharType="begin"/>
        </w:r>
        <w:r>
          <w:rPr>
            <w:lang w:val="es-MX" w:bidi="es-MX"/>
          </w:rPr>
          <w:instrText xml:space="preserve"> PAGE   \* MERGEFORMAT </w:instrText>
        </w:r>
        <w:r>
          <w:rPr>
            <w:lang w:val="es-MX" w:bidi="es-MX"/>
          </w:rPr>
          <w:fldChar w:fldCharType="separate"/>
        </w:r>
        <w:r w:rsidR="009039D5">
          <w:rPr>
            <w:noProof/>
            <w:lang w:val="es-MX" w:bidi="es-MX"/>
          </w:rPr>
          <w:t>2</w:t>
        </w:r>
        <w:r>
          <w:rPr>
            <w:noProof/>
            <w:lang w:val="es-MX" w:bidi="es-MX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4E89F" w14:textId="77777777" w:rsidR="00D0263F" w:rsidRDefault="00D0263F">
      <w:pPr>
        <w:spacing w:after="0"/>
      </w:pPr>
      <w:r>
        <w:separator/>
      </w:r>
    </w:p>
  </w:footnote>
  <w:footnote w:type="continuationSeparator" w:id="0">
    <w:p w14:paraId="7BC88B83" w14:textId="77777777" w:rsidR="00D0263F" w:rsidRDefault="00D026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9CC47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1C22DD1"/>
    <w:multiLevelType w:val="hybridMultilevel"/>
    <w:tmpl w:val="B1BE5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AF259B"/>
    <w:multiLevelType w:val="hybridMultilevel"/>
    <w:tmpl w:val="B0D6AC7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D60330"/>
    <w:multiLevelType w:val="multilevel"/>
    <w:tmpl w:val="867E0FF0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42DE7BDE"/>
    <w:multiLevelType w:val="hybridMultilevel"/>
    <w:tmpl w:val="A4FE46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72933"/>
    <w:multiLevelType w:val="hybridMultilevel"/>
    <w:tmpl w:val="71345CF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1667928">
    <w:abstractNumId w:val="9"/>
  </w:num>
  <w:num w:numId="2" w16cid:durableId="84305581">
    <w:abstractNumId w:val="9"/>
    <w:lvlOverride w:ilvl="0">
      <w:startOverride w:val="1"/>
    </w:lvlOverride>
  </w:num>
  <w:num w:numId="3" w16cid:durableId="432824564">
    <w:abstractNumId w:val="9"/>
    <w:lvlOverride w:ilvl="0">
      <w:startOverride w:val="1"/>
    </w:lvlOverride>
  </w:num>
  <w:num w:numId="4" w16cid:durableId="1280335109">
    <w:abstractNumId w:val="9"/>
    <w:lvlOverride w:ilvl="0">
      <w:startOverride w:val="1"/>
    </w:lvlOverride>
  </w:num>
  <w:num w:numId="5" w16cid:durableId="1742867536">
    <w:abstractNumId w:val="7"/>
  </w:num>
  <w:num w:numId="6" w16cid:durableId="563564269">
    <w:abstractNumId w:val="6"/>
  </w:num>
  <w:num w:numId="7" w16cid:durableId="1253129845">
    <w:abstractNumId w:val="5"/>
  </w:num>
  <w:num w:numId="8" w16cid:durableId="94062451">
    <w:abstractNumId w:val="4"/>
  </w:num>
  <w:num w:numId="9" w16cid:durableId="1504933864">
    <w:abstractNumId w:val="8"/>
  </w:num>
  <w:num w:numId="10" w16cid:durableId="1720398139">
    <w:abstractNumId w:val="3"/>
  </w:num>
  <w:num w:numId="11" w16cid:durableId="1229343766">
    <w:abstractNumId w:val="2"/>
  </w:num>
  <w:num w:numId="12" w16cid:durableId="1769499041">
    <w:abstractNumId w:val="1"/>
  </w:num>
  <w:num w:numId="13" w16cid:durableId="1327246597">
    <w:abstractNumId w:val="0"/>
  </w:num>
  <w:num w:numId="14" w16cid:durableId="755899798">
    <w:abstractNumId w:val="12"/>
  </w:num>
  <w:num w:numId="15" w16cid:durableId="271865677">
    <w:abstractNumId w:val="12"/>
    <w:lvlOverride w:ilvl="0">
      <w:lvl w:ilvl="0">
        <w:start w:val="1"/>
        <w:numFmt w:val="bullet"/>
        <w:pStyle w:val="Listaconvietas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2106144171">
    <w:abstractNumId w:val="12"/>
    <w:lvlOverride w:ilvl="0">
      <w:lvl w:ilvl="0">
        <w:start w:val="1"/>
        <w:numFmt w:val="bullet"/>
        <w:pStyle w:val="Listaconvietas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859701954">
    <w:abstractNumId w:val="12"/>
    <w:lvlOverride w:ilvl="0">
      <w:lvl w:ilvl="0">
        <w:start w:val="1"/>
        <w:numFmt w:val="bullet"/>
        <w:pStyle w:val="Listaconvietas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28280202">
    <w:abstractNumId w:val="12"/>
    <w:lvlOverride w:ilvl="0">
      <w:lvl w:ilvl="0">
        <w:start w:val="1"/>
        <w:numFmt w:val="bullet"/>
        <w:pStyle w:val="Listaconvietas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687486466">
    <w:abstractNumId w:val="15"/>
  </w:num>
  <w:num w:numId="20" w16cid:durableId="1242643598">
    <w:abstractNumId w:val="14"/>
  </w:num>
  <w:num w:numId="21" w16cid:durableId="1301378152">
    <w:abstractNumId w:val="11"/>
  </w:num>
  <w:num w:numId="22" w16cid:durableId="1314795167">
    <w:abstractNumId w:val="13"/>
  </w:num>
  <w:num w:numId="23" w16cid:durableId="9670504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FF"/>
    <w:rsid w:val="00027D03"/>
    <w:rsid w:val="00031BCC"/>
    <w:rsid w:val="00033B43"/>
    <w:rsid w:val="000417B7"/>
    <w:rsid w:val="00056A24"/>
    <w:rsid w:val="00084BCE"/>
    <w:rsid w:val="00096E03"/>
    <w:rsid w:val="000A5EEB"/>
    <w:rsid w:val="000C2CF1"/>
    <w:rsid w:val="000D0B0C"/>
    <w:rsid w:val="000E6CA9"/>
    <w:rsid w:val="000F48B1"/>
    <w:rsid w:val="00101890"/>
    <w:rsid w:val="001022EE"/>
    <w:rsid w:val="00132D1B"/>
    <w:rsid w:val="00152BE1"/>
    <w:rsid w:val="001657D0"/>
    <w:rsid w:val="001757BB"/>
    <w:rsid w:val="00183C76"/>
    <w:rsid w:val="001A4DB2"/>
    <w:rsid w:val="001B2332"/>
    <w:rsid w:val="001F4F61"/>
    <w:rsid w:val="00225E04"/>
    <w:rsid w:val="002316E7"/>
    <w:rsid w:val="002431E7"/>
    <w:rsid w:val="002563AD"/>
    <w:rsid w:val="00257342"/>
    <w:rsid w:val="00286759"/>
    <w:rsid w:val="002A3EB5"/>
    <w:rsid w:val="002B2115"/>
    <w:rsid w:val="002B6D72"/>
    <w:rsid w:val="002C503D"/>
    <w:rsid w:val="002D0900"/>
    <w:rsid w:val="002E4736"/>
    <w:rsid w:val="002F1486"/>
    <w:rsid w:val="002F2326"/>
    <w:rsid w:val="00310449"/>
    <w:rsid w:val="00321F79"/>
    <w:rsid w:val="00322589"/>
    <w:rsid w:val="00332A85"/>
    <w:rsid w:val="0034369D"/>
    <w:rsid w:val="00345669"/>
    <w:rsid w:val="00355D9C"/>
    <w:rsid w:val="00361117"/>
    <w:rsid w:val="00374627"/>
    <w:rsid w:val="00380805"/>
    <w:rsid w:val="003875F9"/>
    <w:rsid w:val="003934D1"/>
    <w:rsid w:val="00394A6D"/>
    <w:rsid w:val="00397B8D"/>
    <w:rsid w:val="003B0301"/>
    <w:rsid w:val="003B7B97"/>
    <w:rsid w:val="003C7C04"/>
    <w:rsid w:val="003D5C03"/>
    <w:rsid w:val="003F19B9"/>
    <w:rsid w:val="003F35BA"/>
    <w:rsid w:val="004007B0"/>
    <w:rsid w:val="00404867"/>
    <w:rsid w:val="0042404D"/>
    <w:rsid w:val="00430D10"/>
    <w:rsid w:val="004416EA"/>
    <w:rsid w:val="0044651B"/>
    <w:rsid w:val="004476A1"/>
    <w:rsid w:val="00450054"/>
    <w:rsid w:val="00473941"/>
    <w:rsid w:val="004833CD"/>
    <w:rsid w:val="00485364"/>
    <w:rsid w:val="004948B2"/>
    <w:rsid w:val="004A69C6"/>
    <w:rsid w:val="004C62AD"/>
    <w:rsid w:val="004D182C"/>
    <w:rsid w:val="004D1CC4"/>
    <w:rsid w:val="004D715E"/>
    <w:rsid w:val="004E4B3E"/>
    <w:rsid w:val="004F24DD"/>
    <w:rsid w:val="004F250D"/>
    <w:rsid w:val="004F2F16"/>
    <w:rsid w:val="00502C93"/>
    <w:rsid w:val="005114E7"/>
    <w:rsid w:val="00522995"/>
    <w:rsid w:val="00532036"/>
    <w:rsid w:val="00555283"/>
    <w:rsid w:val="00597655"/>
    <w:rsid w:val="005A0FDA"/>
    <w:rsid w:val="005A5583"/>
    <w:rsid w:val="005C7700"/>
    <w:rsid w:val="005E5E55"/>
    <w:rsid w:val="005F0B40"/>
    <w:rsid w:val="005F67D7"/>
    <w:rsid w:val="005F7FF1"/>
    <w:rsid w:val="0061148A"/>
    <w:rsid w:val="00616068"/>
    <w:rsid w:val="006176FB"/>
    <w:rsid w:val="00621E2E"/>
    <w:rsid w:val="0062576A"/>
    <w:rsid w:val="00637518"/>
    <w:rsid w:val="00647739"/>
    <w:rsid w:val="00671319"/>
    <w:rsid w:val="0067666D"/>
    <w:rsid w:val="006874CE"/>
    <w:rsid w:val="006A2334"/>
    <w:rsid w:val="006A5C46"/>
    <w:rsid w:val="006B2779"/>
    <w:rsid w:val="006C73A5"/>
    <w:rsid w:val="006D064C"/>
    <w:rsid w:val="006D50C0"/>
    <w:rsid w:val="006D5D1F"/>
    <w:rsid w:val="006D5F4B"/>
    <w:rsid w:val="006E401C"/>
    <w:rsid w:val="00715AF0"/>
    <w:rsid w:val="0073409E"/>
    <w:rsid w:val="00741F2A"/>
    <w:rsid w:val="00761151"/>
    <w:rsid w:val="00770047"/>
    <w:rsid w:val="0077621B"/>
    <w:rsid w:val="0078454B"/>
    <w:rsid w:val="007963CE"/>
    <w:rsid w:val="007B62E0"/>
    <w:rsid w:val="007C6071"/>
    <w:rsid w:val="007D00B3"/>
    <w:rsid w:val="007D6D4D"/>
    <w:rsid w:val="007F16E0"/>
    <w:rsid w:val="00810CA9"/>
    <w:rsid w:val="0081429E"/>
    <w:rsid w:val="00834CFF"/>
    <w:rsid w:val="00836647"/>
    <w:rsid w:val="0084203A"/>
    <w:rsid w:val="0084203C"/>
    <w:rsid w:val="008612EF"/>
    <w:rsid w:val="0087732A"/>
    <w:rsid w:val="00881FA4"/>
    <w:rsid w:val="00890106"/>
    <w:rsid w:val="008916B6"/>
    <w:rsid w:val="008A0EDC"/>
    <w:rsid w:val="008A3199"/>
    <w:rsid w:val="008A5442"/>
    <w:rsid w:val="008C1B8F"/>
    <w:rsid w:val="008D3F58"/>
    <w:rsid w:val="008E10EB"/>
    <w:rsid w:val="008E4CE3"/>
    <w:rsid w:val="008F41F5"/>
    <w:rsid w:val="008F5025"/>
    <w:rsid w:val="009039D5"/>
    <w:rsid w:val="00914F45"/>
    <w:rsid w:val="009159F2"/>
    <w:rsid w:val="009410B4"/>
    <w:rsid w:val="00946D25"/>
    <w:rsid w:val="00962806"/>
    <w:rsid w:val="00962BF5"/>
    <w:rsid w:val="00964E39"/>
    <w:rsid w:val="0096506D"/>
    <w:rsid w:val="00965A20"/>
    <w:rsid w:val="009763C8"/>
    <w:rsid w:val="009A5C5F"/>
    <w:rsid w:val="009C3796"/>
    <w:rsid w:val="009F6C86"/>
    <w:rsid w:val="00A023FF"/>
    <w:rsid w:val="00A158AA"/>
    <w:rsid w:val="00A20D31"/>
    <w:rsid w:val="00A303D6"/>
    <w:rsid w:val="00A317F7"/>
    <w:rsid w:val="00A3250B"/>
    <w:rsid w:val="00A34698"/>
    <w:rsid w:val="00A3527C"/>
    <w:rsid w:val="00A75AFE"/>
    <w:rsid w:val="00A7615C"/>
    <w:rsid w:val="00A77A7E"/>
    <w:rsid w:val="00A8131A"/>
    <w:rsid w:val="00A8291F"/>
    <w:rsid w:val="00AA491A"/>
    <w:rsid w:val="00AA75D2"/>
    <w:rsid w:val="00AB69E6"/>
    <w:rsid w:val="00AC040C"/>
    <w:rsid w:val="00AE6C61"/>
    <w:rsid w:val="00AF7B47"/>
    <w:rsid w:val="00B448FF"/>
    <w:rsid w:val="00B44E29"/>
    <w:rsid w:val="00B5197B"/>
    <w:rsid w:val="00B769EE"/>
    <w:rsid w:val="00B81EBB"/>
    <w:rsid w:val="00BA3DA7"/>
    <w:rsid w:val="00BA4975"/>
    <w:rsid w:val="00BA6B12"/>
    <w:rsid w:val="00BD2937"/>
    <w:rsid w:val="00BD37C0"/>
    <w:rsid w:val="00BD4069"/>
    <w:rsid w:val="00BD7D15"/>
    <w:rsid w:val="00BE1B84"/>
    <w:rsid w:val="00BE52AA"/>
    <w:rsid w:val="00BF5639"/>
    <w:rsid w:val="00C01CAE"/>
    <w:rsid w:val="00C12D1D"/>
    <w:rsid w:val="00C22E7E"/>
    <w:rsid w:val="00C451D6"/>
    <w:rsid w:val="00C45D14"/>
    <w:rsid w:val="00C506AC"/>
    <w:rsid w:val="00C54E9A"/>
    <w:rsid w:val="00C57E43"/>
    <w:rsid w:val="00C70495"/>
    <w:rsid w:val="00C72B59"/>
    <w:rsid w:val="00C907BC"/>
    <w:rsid w:val="00CA0562"/>
    <w:rsid w:val="00CA1D19"/>
    <w:rsid w:val="00CC75DB"/>
    <w:rsid w:val="00CD62B7"/>
    <w:rsid w:val="00CE400C"/>
    <w:rsid w:val="00CE4A6A"/>
    <w:rsid w:val="00D0263F"/>
    <w:rsid w:val="00D0358C"/>
    <w:rsid w:val="00D33143"/>
    <w:rsid w:val="00D411A4"/>
    <w:rsid w:val="00D56207"/>
    <w:rsid w:val="00D765AF"/>
    <w:rsid w:val="00D771A3"/>
    <w:rsid w:val="00D77D7E"/>
    <w:rsid w:val="00D9252D"/>
    <w:rsid w:val="00DA2C30"/>
    <w:rsid w:val="00DC1995"/>
    <w:rsid w:val="00DC565D"/>
    <w:rsid w:val="00DD4208"/>
    <w:rsid w:val="00DE1C90"/>
    <w:rsid w:val="00DF6727"/>
    <w:rsid w:val="00E0563D"/>
    <w:rsid w:val="00E23884"/>
    <w:rsid w:val="00E26942"/>
    <w:rsid w:val="00E3054F"/>
    <w:rsid w:val="00E454C9"/>
    <w:rsid w:val="00E6553E"/>
    <w:rsid w:val="00E719F8"/>
    <w:rsid w:val="00E7659D"/>
    <w:rsid w:val="00E84584"/>
    <w:rsid w:val="00E96BE0"/>
    <w:rsid w:val="00EA176D"/>
    <w:rsid w:val="00EA2B92"/>
    <w:rsid w:val="00EC39F4"/>
    <w:rsid w:val="00ED6EF2"/>
    <w:rsid w:val="00EE37C4"/>
    <w:rsid w:val="00F01A3F"/>
    <w:rsid w:val="00F02E97"/>
    <w:rsid w:val="00F0586C"/>
    <w:rsid w:val="00F20721"/>
    <w:rsid w:val="00F23D66"/>
    <w:rsid w:val="00F35892"/>
    <w:rsid w:val="00F47E03"/>
    <w:rsid w:val="00F516D2"/>
    <w:rsid w:val="00F71DCE"/>
    <w:rsid w:val="00F937DC"/>
    <w:rsid w:val="00F97BC0"/>
    <w:rsid w:val="00FA2584"/>
    <w:rsid w:val="00FC7694"/>
    <w:rsid w:val="00FE3C74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FB975"/>
  <w15:chartTrackingRefBased/>
  <w15:docId w15:val="{60329E83-C54B-C94C-9D42-76E37491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s-E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07"/>
  </w:style>
  <w:style w:type="paragraph" w:styleId="Ttulo1">
    <w:name w:val="heading 1"/>
    <w:basedOn w:val="Normal"/>
    <w:link w:val="Ttulo1C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tuloCar">
    <w:name w:val="Título Car"/>
    <w:basedOn w:val="Fuentedeprrafopredeter"/>
    <w:link w:val="Ttulo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Textodelmarcadordeposicin">
    <w:name w:val="Placeholder Text"/>
    <w:basedOn w:val="Fuentedeprrafopredeter"/>
    <w:uiPriority w:val="99"/>
    <w:semiHidden/>
    <w:rsid w:val="008916B6"/>
    <w:rPr>
      <w:color w:val="707070" w:themeColor="accent3" w:themeShade="BF"/>
    </w:rPr>
  </w:style>
  <w:style w:type="paragraph" w:styleId="Listaconvietas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Encabezado">
    <w:name w:val="header"/>
    <w:basedOn w:val="Normal"/>
    <w:link w:val="EncabezadoCar"/>
    <w:uiPriority w:val="99"/>
    <w:unhideWhenUsed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after="0"/>
    </w:pPr>
    <w:rPr>
      <w:color w:val="141414" w:themeColor="accent1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141414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color w:val="auto"/>
      <w:szCs w:val="20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</w:rPr>
  </w:style>
  <w:style w:type="character" w:customStyle="1" w:styleId="Ttulo1Car">
    <w:name w:val="Título 1 Car"/>
    <w:basedOn w:val="Fuentedeprrafopredeter"/>
    <w:link w:val="Ttulo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fa">
    <w:name w:val="Bibliography"/>
    <w:basedOn w:val="Normal"/>
    <w:next w:val="Normal"/>
    <w:uiPriority w:val="37"/>
    <w:semiHidden/>
    <w:unhideWhenUsed/>
    <w:rsid w:val="00CC75DB"/>
  </w:style>
  <w:style w:type="paragraph" w:styleId="Textodebloque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C75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C75DB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C75D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C75DB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C75DB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C75DB"/>
    <w:pPr>
      <w:spacing w:after="28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C75DB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75D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75DB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C75D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C75DB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C75DB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ierre">
    <w:name w:val="Closing"/>
    <w:basedOn w:val="Normal"/>
    <w:link w:val="CierreC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ierreCar">
    <w:name w:val="Cierre Car"/>
    <w:basedOn w:val="Fuentedeprrafopredeter"/>
    <w:link w:val="Cierre"/>
    <w:uiPriority w:val="2"/>
    <w:semiHidden/>
    <w:rsid w:val="00CC75DB"/>
  </w:style>
  <w:style w:type="table" w:styleId="Cuadrculavistosa">
    <w:name w:val="Colorful Grid"/>
    <w:basedOn w:val="Tabla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Listaoscura">
    <w:name w:val="Dark List"/>
    <w:basedOn w:val="Tabla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1"/>
    <w:semiHidden/>
    <w:unhideWhenUsed/>
    <w:qFormat/>
    <w:rsid w:val="00CC75DB"/>
  </w:style>
  <w:style w:type="character" w:customStyle="1" w:styleId="FechaCar">
    <w:name w:val="Fecha Car"/>
    <w:basedOn w:val="Fuentedeprrafopredeter"/>
    <w:link w:val="Fecha"/>
    <w:uiPriority w:val="1"/>
    <w:semiHidden/>
    <w:rsid w:val="00CC75DB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C75DB"/>
    <w:rPr>
      <w:rFonts w:ascii="Segoe UI" w:hAnsi="Segoe UI" w:cs="Segoe UI"/>
      <w:szCs w:val="16"/>
    </w:r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CC75DB"/>
    <w:pPr>
      <w:spacing w:after="0"/>
    </w:pPr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CC75DB"/>
  </w:style>
  <w:style w:type="character" w:styleId="nfasis">
    <w:name w:val="Emphasis"/>
    <w:basedOn w:val="Fuentedeprrafopredeter"/>
    <w:uiPriority w:val="20"/>
    <w:semiHidden/>
    <w:unhideWhenUsed/>
    <w:qFormat/>
    <w:rsid w:val="00CC75DB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CC75D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C75DB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CC75D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75DB"/>
    <w:rPr>
      <w:szCs w:val="20"/>
    </w:rPr>
  </w:style>
  <w:style w:type="table" w:styleId="Tablaconcuadrcula1clara">
    <w:name w:val="Grid Table 1 Light"/>
    <w:basedOn w:val="Tabla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cuadrcula3">
    <w:name w:val="Grid Table 3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CC75DB"/>
  </w:style>
  <w:style w:type="paragraph" w:styleId="DireccinHTML">
    <w:name w:val="HTML Address"/>
    <w:basedOn w:val="Normal"/>
    <w:link w:val="DireccinHTMLC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C75DB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CC75DB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CC75DB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C75DB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CC75DB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C75DB"/>
    <w:rPr>
      <w:color w:val="5F5F5F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C75DB"/>
    <w:rPr>
      <w:i/>
      <w:iCs/>
      <w:color w:val="141414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a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CC75DB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lista2">
    <w:name w:val="List Table 2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lista3">
    <w:name w:val="List Table 3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C75DB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cionar1">
    <w:name w:val="Mencionar1"/>
    <w:basedOn w:val="Fuentedeprrafopredeter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C75DB"/>
    <w:pPr>
      <w:spacing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C75DB"/>
  </w:style>
  <w:style w:type="character" w:styleId="Nmerodepgina">
    <w:name w:val="page number"/>
    <w:basedOn w:val="Fuentedeprrafopredeter"/>
    <w:uiPriority w:val="99"/>
    <w:semiHidden/>
    <w:unhideWhenUsed/>
    <w:rsid w:val="00CC75DB"/>
  </w:style>
  <w:style w:type="table" w:styleId="Tablanormal1">
    <w:name w:val="Plain Table 1"/>
    <w:basedOn w:val="Tabla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C75DB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semiHidden/>
    <w:rsid w:val="00CC75DB"/>
    <w:rPr>
      <w:i/>
      <w:iCs/>
    </w:rPr>
  </w:style>
  <w:style w:type="paragraph" w:styleId="Saludo">
    <w:name w:val="Salutation"/>
    <w:basedOn w:val="Normal"/>
    <w:next w:val="Normal"/>
    <w:link w:val="SaludoCar"/>
    <w:uiPriority w:val="2"/>
    <w:semiHidden/>
    <w:unhideWhenUsed/>
    <w:qFormat/>
    <w:rsid w:val="00CC75DB"/>
  </w:style>
  <w:style w:type="character" w:customStyle="1" w:styleId="SaludoCar">
    <w:name w:val="Saludo Car"/>
    <w:basedOn w:val="Fuentedeprrafopredeter"/>
    <w:link w:val="Saludo"/>
    <w:uiPriority w:val="2"/>
    <w:semiHidden/>
    <w:rsid w:val="00CC75DB"/>
  </w:style>
  <w:style w:type="paragraph" w:styleId="Firma">
    <w:name w:val="Signature"/>
    <w:basedOn w:val="Normal"/>
    <w:link w:val="FirmaC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FirmaCar">
    <w:name w:val="Firma Car"/>
    <w:basedOn w:val="Fuentedeprrafopredeter"/>
    <w:link w:val="Firma"/>
    <w:uiPriority w:val="2"/>
    <w:semiHidden/>
    <w:rsid w:val="00CC75DB"/>
  </w:style>
  <w:style w:type="character" w:customStyle="1" w:styleId="Hipervnculointeligente1">
    <w:name w:val="Hipervínculo inteligente1"/>
    <w:basedOn w:val="Fuentedeprrafopredeter"/>
    <w:uiPriority w:val="99"/>
    <w:semiHidden/>
    <w:unhideWhenUsed/>
    <w:rsid w:val="00CC75DB"/>
    <w:rPr>
      <w:u w:val="dotted"/>
    </w:rPr>
  </w:style>
  <w:style w:type="character" w:styleId="Textoennegrita">
    <w:name w:val="Strong"/>
    <w:basedOn w:val="Fuentedeprrafopredeter"/>
    <w:uiPriority w:val="22"/>
    <w:semiHidden/>
    <w:unhideWhenUsed/>
    <w:qFormat/>
    <w:rsid w:val="00CC75DB"/>
    <w:rPr>
      <w:b/>
      <w:bCs/>
    </w:rPr>
  </w:style>
  <w:style w:type="paragraph" w:styleId="Subttulo">
    <w:name w:val="Subtitle"/>
    <w:basedOn w:val="Normal"/>
    <w:next w:val="Normal"/>
    <w:link w:val="SubttuloC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916B6"/>
    <w:rPr>
      <w:color w:val="5F5F5F" w:themeColor="accent5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965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maulipas.gob.mx/campo/wp-content/uploads/sites/40/2019/09/brahma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380471610_Identificacion_de_las_caracteristicas_morfologicas_de_la_raza_bovina_brahman_y_su_adaptabilidad_en_la_zona_Mezcalapa_Mexic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C04A6E49-4956-D443-BAB9-BBA89AC52338%7dtf029191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DB374F0BA1A54D839BA3EB8BC0C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14B55-80C0-D645-A7E4-DD589415CF71}"/>
      </w:docPartPr>
      <w:docPartBody>
        <w:p w:rsidR="0045520C" w:rsidRDefault="0045520C">
          <w:pPr>
            <w:pStyle w:val="53DB374F0BA1A54D839BA3EB8BC0C0DA"/>
          </w:pPr>
          <w:r>
            <w:rPr>
              <w:lang w:bidi="es-MX"/>
            </w:rPr>
            <w:t>Tu nombre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6F"/>
    <w:rsid w:val="00096E41"/>
    <w:rsid w:val="001D5F6F"/>
    <w:rsid w:val="0045520C"/>
    <w:rsid w:val="0062576A"/>
    <w:rsid w:val="00A20D31"/>
    <w:rsid w:val="00A317F7"/>
    <w:rsid w:val="00B636FA"/>
    <w:rsid w:val="00C01CAE"/>
    <w:rsid w:val="00D8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3DB374F0BA1A54D839BA3EB8BC0C0DA">
    <w:name w:val="53DB374F0BA1A54D839BA3EB8BC0C0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%7bC04A6E49-4956-D443-BAB9-BBA89AC52338%7dtf02919188.dotx</Template>
  <TotalTime>1</TotalTime>
  <Pages>4</Pages>
  <Words>752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lizrz20032407@outlook.com</dc:creator>
  <cp:keywords/>
  <dc:description/>
  <cp:lastModifiedBy>lizrz20032407@outlook.com</cp:lastModifiedBy>
  <cp:revision>2</cp:revision>
  <dcterms:created xsi:type="dcterms:W3CDTF">2025-05-26T00:41:00Z</dcterms:created>
  <dcterms:modified xsi:type="dcterms:W3CDTF">2025-05-26T00:41:00Z</dcterms:modified>
</cp:coreProperties>
</file>