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990" w:rsidRDefault="00CC7990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Mencionar los eventos históricos </w:t>
      </w:r>
      <w:r w:rsidR="00EA6EE9">
        <w:rPr>
          <w:sz w:val="24"/>
          <w:szCs w:val="24"/>
        </w:rPr>
        <w:t>más</w:t>
      </w:r>
      <w:r>
        <w:rPr>
          <w:sz w:val="24"/>
          <w:szCs w:val="24"/>
        </w:rPr>
        <w:t xml:space="preserve"> importantes que llevaron a la invención de la computadora </w:t>
      </w:r>
    </w:p>
    <w:p w:rsidR="00CC7990" w:rsidRDefault="00CC7990">
      <w:pPr>
        <w:rPr>
          <w:sz w:val="24"/>
          <w:szCs w:val="24"/>
        </w:rPr>
      </w:pPr>
    </w:p>
    <w:p w:rsidR="00412EBB" w:rsidRDefault="00CC7990">
      <w:r>
        <w:t>Unos de los primeros dispositivos mecánicos para contar fue el ábaco</w:t>
      </w:r>
      <w:r w:rsidR="00412EBB">
        <w:t xml:space="preserve">, cuya historia se remonta  a las  antiguas </w:t>
      </w:r>
      <w:r>
        <w:t xml:space="preserve">  </w:t>
      </w:r>
      <w:r w:rsidR="00412EBB">
        <w:t>civilizaciones  griegas y romana.</w:t>
      </w:r>
    </w:p>
    <w:p w:rsidR="00412EBB" w:rsidRDefault="00412EBB"/>
    <w:p w:rsidR="001E6D17" w:rsidRDefault="00412EBB">
      <w:r>
        <w:t xml:space="preserve"> Este </w:t>
      </w:r>
      <w:r w:rsidR="00CC7990">
        <w:rPr>
          <w:sz w:val="24"/>
          <w:szCs w:val="24"/>
        </w:rPr>
        <w:t xml:space="preserve"> </w:t>
      </w:r>
      <w:r>
        <w:rPr>
          <w:sz w:val="24"/>
          <w:szCs w:val="24"/>
        </w:rPr>
        <w:t>dispositivo es muy sencillo,  consta de cuentas ensartadas</w:t>
      </w:r>
      <w:r>
        <w:t xml:space="preserve"> en varillas  que su vez están montadas en un marco rectangular.</w:t>
      </w:r>
    </w:p>
    <w:p w:rsidR="00412EBB" w:rsidRDefault="00412EBB"/>
    <w:p w:rsidR="00EA6EE9" w:rsidRDefault="00EA6EE9">
      <w:r>
        <w:t>Al desplazar las cuentas sobre varillas, sus proporciones que estén representa y almacena datos  a este dispositivo no se le puede llamar computadora por carecer del elemento fundamental llamado programa.</w:t>
      </w:r>
    </w:p>
    <w:p w:rsidR="00EA6EE9" w:rsidRDefault="00EA6EE9"/>
    <w:p w:rsidR="00EA6EE9" w:rsidRDefault="00EA6EE9">
      <w:r>
        <w:t xml:space="preserve">Otros de los inventos mecánicos fue la </w:t>
      </w:r>
      <w:proofErr w:type="spellStart"/>
      <w:r>
        <w:t>pascalina</w:t>
      </w:r>
      <w:proofErr w:type="spellEnd"/>
      <w:r>
        <w:t xml:space="preserve"> inventada por Blaise Pascal </w:t>
      </w:r>
      <w:proofErr w:type="gramStart"/>
      <w:r>
        <w:t>( 1623</w:t>
      </w:r>
      <w:proofErr w:type="gramEnd"/>
      <w:r>
        <w:t xml:space="preserve">-1662) de Francia y la </w:t>
      </w:r>
      <w:proofErr w:type="spellStart"/>
      <w:r>
        <w:t>Gottifried</w:t>
      </w:r>
      <w:proofErr w:type="spellEnd"/>
      <w:r>
        <w:t xml:space="preserve"> Wilhelm von Leibniz  ( 1646-1716) de Alemania</w:t>
      </w:r>
      <w:r w:rsidR="00655041">
        <w:t>.</w:t>
      </w:r>
    </w:p>
    <w:p w:rsidR="00EA6EE9" w:rsidRDefault="00EA6EE9"/>
    <w:p w:rsidR="00655041" w:rsidRDefault="00655041" w:rsidP="00655041">
      <w:pPr>
        <w:tabs>
          <w:tab w:val="left" w:pos="2580"/>
        </w:tabs>
      </w:pPr>
      <w:r>
        <w:t xml:space="preserve">Con estas </w:t>
      </w:r>
      <w:proofErr w:type="gramStart"/>
      <w:r>
        <w:t>mecánica ,</w:t>
      </w:r>
      <w:proofErr w:type="gramEnd"/>
      <w:r>
        <w:t xml:space="preserve"> los datos se representaban mediantes los datos se representaban mediante las posiciones de los engranajes y los datos se introducía manualmente  estableciendo dichas posiciones finales de las ruedas de manera similar a como leemos los números en el cuentakilómetros de un automóvil.</w:t>
      </w:r>
    </w:p>
    <w:p w:rsidR="00655041" w:rsidRDefault="00655041" w:rsidP="00655041">
      <w:pPr>
        <w:tabs>
          <w:tab w:val="left" w:pos="2580"/>
        </w:tabs>
      </w:pPr>
    </w:p>
    <w:p w:rsidR="00655041" w:rsidRDefault="00655041" w:rsidP="00655041">
      <w:pPr>
        <w:tabs>
          <w:tab w:val="left" w:pos="2580"/>
        </w:tabs>
      </w:pPr>
    </w:p>
    <w:p w:rsidR="00EA6EE9" w:rsidRDefault="00655041" w:rsidP="00655041">
      <w:pPr>
        <w:tabs>
          <w:tab w:val="left" w:pos="2580"/>
        </w:tabs>
      </w:pPr>
      <w:r>
        <w:t xml:space="preserve">La primera computadora fue  la maquina analítica creada por Charles Babbage profesor matemáticos de la universidad de </w:t>
      </w:r>
      <w:proofErr w:type="spellStart"/>
      <w:r>
        <w:t>Cambridgi</w:t>
      </w:r>
      <w:proofErr w:type="spellEnd"/>
      <w:r>
        <w:t xml:space="preserve">   en el siglo </w:t>
      </w:r>
      <w:r w:rsidR="00DE67C7">
        <w:t>XIX.</w:t>
      </w:r>
    </w:p>
    <w:p w:rsidR="00DE67C7" w:rsidRDefault="00DE67C7" w:rsidP="00655041">
      <w:pPr>
        <w:tabs>
          <w:tab w:val="left" w:pos="2580"/>
        </w:tabs>
      </w:pPr>
    </w:p>
    <w:p w:rsidR="00DE67C7" w:rsidRDefault="00DE67C7" w:rsidP="00655041">
      <w:pPr>
        <w:tabs>
          <w:tab w:val="left" w:pos="2580"/>
        </w:tabs>
      </w:pPr>
      <w:r>
        <w:t xml:space="preserve">La idea que tuvo charles Babbage sobre un computador nació  debido a que la elaboración de las tablas matemáticas era un  proceso   tedioso y propenso a errores </w:t>
      </w:r>
    </w:p>
    <w:p w:rsidR="00DE67C7" w:rsidRDefault="00DE67C7" w:rsidP="00655041">
      <w:pPr>
        <w:tabs>
          <w:tab w:val="left" w:pos="2580"/>
        </w:tabs>
      </w:pPr>
    </w:p>
    <w:p w:rsidR="00DE67C7" w:rsidRDefault="00DE67C7" w:rsidP="00655041">
      <w:pPr>
        <w:tabs>
          <w:tab w:val="left" w:pos="2580"/>
        </w:tabs>
      </w:pPr>
    </w:p>
    <w:p w:rsidR="00DE67C7" w:rsidRDefault="00DE67C7" w:rsidP="00655041">
      <w:pPr>
        <w:tabs>
          <w:tab w:val="left" w:pos="2580"/>
        </w:tabs>
      </w:pPr>
      <w:r>
        <w:t xml:space="preserve">En 1823 el gobierno británico, lo apoyo para que hicieran el proyecto de una máquina de diferencia un dispositivo mecánico para efectuar sumas repetidas </w:t>
      </w:r>
    </w:p>
    <w:p w:rsidR="00EA6EE9" w:rsidRDefault="00EA6EE9"/>
    <w:p w:rsidR="00EA6EE9" w:rsidRDefault="00EA6EE9"/>
    <w:p w:rsidR="000C36AA" w:rsidRDefault="000C36AA"/>
    <w:p w:rsidR="000C36AA" w:rsidRDefault="000C36AA">
      <w:r>
        <w:t xml:space="preserve">Mencionar algunos de los  mecanismos antiguos de la computación y </w:t>
      </w:r>
      <w:proofErr w:type="gramStart"/>
      <w:r>
        <w:t>su inventores</w:t>
      </w:r>
      <w:proofErr w:type="gramEnd"/>
      <w:r>
        <w:t xml:space="preserve"> </w:t>
      </w:r>
    </w:p>
    <w:p w:rsidR="000C36AA" w:rsidRDefault="000C36AA"/>
    <w:p w:rsidR="000C36AA" w:rsidRDefault="000C36AA">
      <w:r>
        <w:t xml:space="preserve">El ábaco es posible mente el primer dispositivo </w:t>
      </w:r>
      <w:r w:rsidR="00993687">
        <w:t>mecánico</w:t>
      </w:r>
      <w:r>
        <w:t xml:space="preserve"> de contabilidad de la historia. Tiene unos 5.000 años de antigüedad y su afectividad ha soportado la prueba del tiempo puesto que </w:t>
      </w:r>
      <w:proofErr w:type="spellStart"/>
      <w:r>
        <w:t>aun</w:t>
      </w:r>
      <w:proofErr w:type="spellEnd"/>
      <w:r>
        <w:t xml:space="preserve"> se utiliza en varios lugares del mundo.</w:t>
      </w:r>
    </w:p>
    <w:p w:rsidR="000C36AA" w:rsidRDefault="00993687" w:rsidP="00993687">
      <w:pPr>
        <w:tabs>
          <w:tab w:val="left" w:pos="3030"/>
        </w:tabs>
      </w:pPr>
      <w:r>
        <w:tab/>
      </w:r>
    </w:p>
    <w:p w:rsidR="000C36AA" w:rsidRDefault="000C36AA"/>
    <w:p w:rsidR="00993687" w:rsidRDefault="000C36AA">
      <w:r>
        <w:t>Las calculadoras mecánicas el genio renacentista Leonardo Da Vinci  (1452-1519)</w:t>
      </w:r>
      <w:r w:rsidR="00993687">
        <w:t xml:space="preserve"> trazo alrededor de 1500 varios apuntes para una sumadora </w:t>
      </w:r>
      <w:proofErr w:type="gramStart"/>
      <w:r w:rsidR="00993687">
        <w:t>mecánica .</w:t>
      </w:r>
      <w:proofErr w:type="gramEnd"/>
    </w:p>
    <w:p w:rsidR="00993687" w:rsidRDefault="00993687"/>
    <w:p w:rsidR="00993687" w:rsidRDefault="00993687">
      <w:r>
        <w:t xml:space="preserve">Más de un siglo después hacia 1623  el alemán Wilhelm </w:t>
      </w:r>
      <w:proofErr w:type="spellStart"/>
      <w:r>
        <w:t>schickard</w:t>
      </w:r>
      <w:proofErr w:type="spellEnd"/>
      <w:r>
        <w:t xml:space="preserve"> construyó la primera </w:t>
      </w:r>
      <w:proofErr w:type="spellStart"/>
      <w:r>
        <w:t>maquina</w:t>
      </w:r>
      <w:proofErr w:type="spellEnd"/>
      <w:r>
        <w:t xml:space="preserve"> de calcular sin embargo la historia ha reservado  el puesto de creador del primer ingenio mecánico calculador a pascal.</w:t>
      </w:r>
    </w:p>
    <w:p w:rsidR="00993687" w:rsidRDefault="00993687"/>
    <w:p w:rsidR="00993687" w:rsidRDefault="00993687">
      <w:r>
        <w:t xml:space="preserve">La primera tarjeta de perforada el fabricante de tejido </w:t>
      </w:r>
      <w:proofErr w:type="spellStart"/>
      <w:r>
        <w:t>fraces</w:t>
      </w:r>
      <w:proofErr w:type="spellEnd"/>
      <w:r>
        <w:t xml:space="preserve"> Josep-</w:t>
      </w:r>
      <w:proofErr w:type="spellStart"/>
      <w:r>
        <w:t>marie</w:t>
      </w:r>
      <w:proofErr w:type="spellEnd"/>
      <w:r>
        <w:t xml:space="preserve"> Jacquard </w:t>
      </w:r>
      <w:proofErr w:type="gramStart"/>
      <w:r>
        <w:t>( 1752</w:t>
      </w:r>
      <w:proofErr w:type="gramEnd"/>
      <w:r>
        <w:t xml:space="preserve">-1830 ) ideo en 1801 un telar todavía utilizo en la actualidad que podía reproducir automáticamente patrones de agujeros perforados en tarjetas de papel </w:t>
      </w:r>
      <w:proofErr w:type="spellStart"/>
      <w:r>
        <w:t>rigido</w:t>
      </w:r>
      <w:proofErr w:type="spellEnd"/>
      <w:r>
        <w:t>.</w:t>
      </w:r>
    </w:p>
    <w:p w:rsidR="00993687" w:rsidRDefault="00993687"/>
    <w:p w:rsidR="00993687" w:rsidRDefault="00993687"/>
    <w:p w:rsidR="00993687" w:rsidRDefault="00993687">
      <w:r>
        <w:t xml:space="preserve">La </w:t>
      </w:r>
      <w:proofErr w:type="spellStart"/>
      <w:r>
        <w:t>maquina</w:t>
      </w:r>
      <w:proofErr w:type="spellEnd"/>
      <w:r>
        <w:t xml:space="preserve"> analítica de Babbage  Charles </w:t>
      </w:r>
      <w:r w:rsidR="005C619F">
        <w:t>Babbage (1791-1871</w:t>
      </w:r>
      <w:proofErr w:type="gramStart"/>
      <w:r w:rsidR="005C619F">
        <w:t>)visionario</w:t>
      </w:r>
      <w:proofErr w:type="gramEnd"/>
      <w:r w:rsidR="005C619F">
        <w:t xml:space="preserve"> científico y </w:t>
      </w:r>
      <w:proofErr w:type="spellStart"/>
      <w:r w:rsidR="005C619F">
        <w:t>matgematico</w:t>
      </w:r>
      <w:proofErr w:type="spellEnd"/>
      <w:r w:rsidR="005C619F">
        <w:t xml:space="preserve"> </w:t>
      </w:r>
      <w:proofErr w:type="spellStart"/>
      <w:r w:rsidR="005C619F">
        <w:t>igles</w:t>
      </w:r>
      <w:proofErr w:type="spellEnd"/>
      <w:r w:rsidR="005C619F">
        <w:t xml:space="preserve"> fue el mas claro de </w:t>
      </w:r>
      <w:proofErr w:type="spellStart"/>
      <w:r w:rsidR="005C619F">
        <w:t>precusor</w:t>
      </w:r>
      <w:proofErr w:type="spellEnd"/>
      <w:r w:rsidR="005C619F">
        <w:t xml:space="preserve"> del hardware computacional hasta el punto de que se le considera el padre histórico de la computación.</w:t>
      </w:r>
    </w:p>
    <w:p w:rsidR="005C619F" w:rsidRDefault="005C619F"/>
    <w:p w:rsidR="005C619F" w:rsidRDefault="005C619F"/>
    <w:p w:rsidR="00993687" w:rsidRDefault="00993687"/>
    <w:p w:rsidR="003B4252" w:rsidRPr="000C36AA" w:rsidRDefault="000C36AA">
      <w:r>
        <w:t xml:space="preserve"> </w:t>
      </w:r>
      <w:r w:rsidR="00EA6EE9">
        <w:t xml:space="preserve"> </w:t>
      </w:r>
    </w:p>
    <w:sectPr w:rsidR="003B4252" w:rsidRPr="000C36AA" w:rsidSect="00CC799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990"/>
    <w:rsid w:val="000C36AA"/>
    <w:rsid w:val="001E6D17"/>
    <w:rsid w:val="003B4252"/>
    <w:rsid w:val="00412EBB"/>
    <w:rsid w:val="005C619F"/>
    <w:rsid w:val="00655041"/>
    <w:rsid w:val="00993687"/>
    <w:rsid w:val="00CC7990"/>
    <w:rsid w:val="00DE67C7"/>
    <w:rsid w:val="00EA6EE9"/>
    <w:rsid w:val="00F0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742016-4F27-4252-AC43-97911617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uesto">
    <w:name w:val="Title"/>
    <w:basedOn w:val="Normal"/>
    <w:next w:val="Normal"/>
    <w:link w:val="PuestoC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color w:val="4F81BD" w:themeColor="accent1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Pr>
      <w:b/>
      <w:bCs/>
      <w:smallCaps/>
      <w:spacing w:val="5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3082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FF00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87</TotalTime>
  <Pages>2</Pages>
  <Words>414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</dc:creator>
  <cp:keywords/>
  <dc:description/>
  <cp:lastModifiedBy>guadalupe</cp:lastModifiedBy>
  <cp:revision>1</cp:revision>
  <dcterms:created xsi:type="dcterms:W3CDTF">2021-09-13T02:55:00Z</dcterms:created>
  <dcterms:modified xsi:type="dcterms:W3CDTF">2021-09-13T04:42:00Z</dcterms:modified>
</cp:coreProperties>
</file>