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64" w:rsidRDefault="00103A64"/>
    <w:p w:rsidR="00B9365E" w:rsidRDefault="00B9365E"/>
    <w:p w:rsidR="00B9365E" w:rsidRDefault="00B9365E"/>
    <w:p w:rsidR="00B9365E" w:rsidRDefault="00B9365E"/>
    <w:p w:rsidR="00B9365E" w:rsidRDefault="00B9365E"/>
    <w:p w:rsidR="00B9365E" w:rsidRDefault="00846E6D">
      <w:r>
        <w:t>NOMBRE DEL ALUCNO: Francisco Gabriel albores Velasco</w:t>
      </w:r>
    </w:p>
    <w:p w:rsidR="00846E6D" w:rsidRDefault="00846E6D"/>
    <w:p w:rsidR="00846E6D" w:rsidRDefault="00846E6D"/>
    <w:p w:rsidR="00846E6D" w:rsidRDefault="00846E6D"/>
    <w:p w:rsidR="00846E6D" w:rsidRDefault="00846E6D"/>
    <w:p w:rsidR="00846E6D" w:rsidRDefault="00846E6D">
      <w:pPr>
        <w:rPr>
          <w:sz w:val="28"/>
          <w:szCs w:val="28"/>
        </w:rPr>
      </w:pPr>
      <w:r>
        <w:rPr>
          <w:sz w:val="28"/>
          <w:szCs w:val="28"/>
        </w:rPr>
        <w:t>UNIDAD : SUBMODULO I</w:t>
      </w: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  <w:r>
        <w:rPr>
          <w:sz w:val="28"/>
          <w:szCs w:val="28"/>
        </w:rPr>
        <w:t>CUATRIMESTRE:6</w:t>
      </w: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</w:p>
    <w:p w:rsidR="00846E6D" w:rsidRDefault="00846E6D">
      <w:pPr>
        <w:rPr>
          <w:sz w:val="28"/>
          <w:szCs w:val="28"/>
        </w:rPr>
      </w:pPr>
      <w:r>
        <w:rPr>
          <w:sz w:val="28"/>
          <w:szCs w:val="28"/>
        </w:rPr>
        <w:t>MOBRE DEL PROFESOR:julio cesar medina</w:t>
      </w:r>
    </w:p>
    <w:p w:rsidR="000D2CC9" w:rsidRPr="00846E6D" w:rsidRDefault="000D2CC9">
      <w:pPr>
        <w:rPr>
          <w:sz w:val="28"/>
          <w:szCs w:val="28"/>
        </w:rPr>
      </w:pPr>
      <w:bookmarkStart w:id="0" w:name="_GoBack"/>
      <w:bookmarkEnd w:id="0"/>
    </w:p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/>
    <w:p w:rsidR="00B9365E" w:rsidRDefault="00B9365E">
      <w:r>
        <w:t xml:space="preserve">Los aspectos legales antes de </w:t>
      </w:r>
      <w:r w:rsidR="00263595">
        <w:t>contratar</w:t>
      </w:r>
      <w:r>
        <w:t xml:space="preserve"> un trabajo son objetivos al considerar los </w:t>
      </w:r>
      <w:r w:rsidR="00263595">
        <w:t>aspectos</w:t>
      </w:r>
      <w:r>
        <w:t xml:space="preserve"> jurídicos que se adquieren al momento de reclutar nuevos </w:t>
      </w:r>
      <w:r w:rsidR="00263595">
        <w:t>personilla</w:t>
      </w:r>
      <w:r>
        <w:t xml:space="preserve"> </w:t>
      </w:r>
      <w:r w:rsidR="00263595">
        <w:t>selección</w:t>
      </w:r>
      <w:r>
        <w:t xml:space="preserve"> y el reclutamiento de personal no pueden incluir lo subjetivo (emociones), </w:t>
      </w:r>
      <w:r w:rsidR="00263595">
        <w:t>porque</w:t>
      </w:r>
      <w:r>
        <w:t xml:space="preserve"> de ellos depende para que la empresas sea exitosa.</w:t>
      </w:r>
    </w:p>
    <w:p w:rsidR="00B9365E" w:rsidRDefault="00B9365E">
      <w:r>
        <w:t xml:space="preserve">Aspectos que se deben conocer antes de </w:t>
      </w:r>
      <w:r w:rsidR="00263595">
        <w:t>contratar</w:t>
      </w:r>
      <w:r>
        <w:t xml:space="preserve"> un trabajador:</w:t>
      </w:r>
    </w:p>
    <w:p w:rsidR="00B9365E" w:rsidRDefault="00B9365E">
      <w:r>
        <w:t xml:space="preserve">Edad. Es importante saber la edad del futuro trabajador , ya que si es menor de 16 año0s, la </w:t>
      </w:r>
      <w:r w:rsidR="00263595">
        <w:t>relación</w:t>
      </w:r>
      <w:r>
        <w:t xml:space="preserve"> de trabajo se </w:t>
      </w:r>
      <w:r w:rsidR="00263595">
        <w:t>registrara</w:t>
      </w:r>
      <w:r>
        <w:t xml:space="preserve"> por condiciones especiales.</w:t>
      </w:r>
    </w:p>
    <w:p w:rsidR="00B9365E" w:rsidRDefault="00B9365E"/>
    <w:p w:rsidR="00B9365E" w:rsidRDefault="00B9365E">
      <w:r>
        <w:t xml:space="preserve">Posibilidad de </w:t>
      </w:r>
      <w:r w:rsidR="00263595">
        <w:t>embarazos</w:t>
      </w:r>
      <w:r>
        <w:t xml:space="preserve">. Si la futura empleada en condiciones físicas esta </w:t>
      </w:r>
      <w:r w:rsidR="00263595">
        <w:t>embarazada</w:t>
      </w:r>
      <w:r>
        <w:t xml:space="preserve">, estará incapacitada y , por tanto, no laborara 85 </w:t>
      </w:r>
      <w:r w:rsidR="00263595">
        <w:t>días</w:t>
      </w:r>
      <w:r>
        <w:t xml:space="preserve">. Si la empleada </w:t>
      </w:r>
      <w:r w:rsidR="009A2C9A">
        <w:t xml:space="preserve">se encuentra embarazada al momento de </w:t>
      </w:r>
      <w:r w:rsidR="00263595">
        <w:t>contratar</w:t>
      </w:r>
      <w:r w:rsidR="009A2C9A">
        <w:t xml:space="preserve"> , el patrón corre el riesgo de tener que pagarle tener que pagarle su salario durante los 85 </w:t>
      </w:r>
      <w:r w:rsidR="00263595">
        <w:t>días</w:t>
      </w:r>
      <w:r w:rsidR="009A2C9A">
        <w:t xml:space="preserve"> de incapacidad.</w:t>
      </w:r>
    </w:p>
    <w:p w:rsidR="009A2C9A" w:rsidRDefault="009A2C9A"/>
    <w:p w:rsidR="009A2C9A" w:rsidRDefault="009A2C9A">
      <w:r>
        <w:t xml:space="preserve">Tiempo que laboro en trabajo anterior. Cada vez que concluye una </w:t>
      </w:r>
      <w:r w:rsidR="00263595">
        <w:t>relación</w:t>
      </w:r>
      <w:r>
        <w:t xml:space="preserve"> </w:t>
      </w:r>
      <w:r w:rsidR="00263595">
        <w:t>laboral</w:t>
      </w:r>
      <w:r>
        <w:t>, existen la posibilidad de que el trabajador presente una demanda laboral.</w:t>
      </w:r>
    </w:p>
    <w:p w:rsidR="009A2C9A" w:rsidRDefault="009A2C9A">
      <w:r>
        <w:t xml:space="preserve">El motivo por el cual termino la </w:t>
      </w:r>
      <w:r w:rsidR="00263595">
        <w:t>relación</w:t>
      </w:r>
      <w:r>
        <w:t xml:space="preserve"> de trabajo. Normalmente el comportamiento del trabajador es muy similar.</w:t>
      </w:r>
    </w:p>
    <w:p w:rsidR="009A2C9A" w:rsidRDefault="009A2C9A"/>
    <w:p w:rsidR="009A2C9A" w:rsidRDefault="009A2C9A">
      <w:r>
        <w:t xml:space="preserve">Nombre de las empresas en las que trabajo anteriormente. Saber en donde ha prestado sus servicios , cuanto asciende sus gastos mensuales. Si el sueldo ofrecido </w:t>
      </w:r>
      <w:r w:rsidR="00263595">
        <w:t>nos</w:t>
      </w:r>
      <w:r>
        <w:t xml:space="preserve"> suficiente para el trabajador, no desempeñara sus funciones con buena actitud y estará en búsqueda de nuevas oportunidades,, carta de antecedentes no penales. Con esto se </w:t>
      </w:r>
      <w:r w:rsidR="00263595">
        <w:t>sabrá</w:t>
      </w:r>
      <w:r>
        <w:t xml:space="preserve"> si el trabajador ha sido sancionado</w:t>
      </w:r>
      <w:r w:rsidR="00D55957">
        <w:t>.</w:t>
      </w:r>
    </w:p>
    <w:p w:rsidR="00D55957" w:rsidRDefault="00D55957"/>
    <w:p w:rsidR="00D55957" w:rsidRDefault="00D55957">
      <w:r>
        <w:t xml:space="preserve">Los almacenes y tiendas en que se expenda ropa, comestible y artículos para el </w:t>
      </w:r>
      <w:r w:rsidR="00263595">
        <w:t>hogar</w:t>
      </w:r>
      <w:r>
        <w:t xml:space="preserve">, podrá crearse por convenio entre los trabajadores y </w:t>
      </w:r>
      <w:r w:rsidR="00263595">
        <w:t>los</w:t>
      </w:r>
      <w:r>
        <w:t xml:space="preserve"> patrones, de una o varias empresas, de conformidad con las normas siguientes.</w:t>
      </w:r>
    </w:p>
    <w:p w:rsidR="00D55957" w:rsidRDefault="00D55957">
      <w:r>
        <w:t xml:space="preserve">Los precios de venta de los productos se fijaran por convenio entre los </w:t>
      </w:r>
      <w:r w:rsidR="00263595">
        <w:t>trabajadores</w:t>
      </w:r>
      <w:r>
        <w:t xml:space="preserve"> y los </w:t>
      </w:r>
      <w:r w:rsidR="00263595">
        <w:t>patrones</w:t>
      </w:r>
      <w:r>
        <w:t xml:space="preserve"> y nunca podrán ser superiores a los precios oficiales y en su defectos a los corrientes en el mercado.</w:t>
      </w:r>
    </w:p>
    <w:p w:rsidR="00D55957" w:rsidRDefault="00D55957"/>
    <w:p w:rsidR="00D55957" w:rsidRDefault="00D55957">
      <w:r>
        <w:lastRenderedPageBreak/>
        <w:t xml:space="preserve">Los trabajadores no necesitan entrar a concurso, quiebra, </w:t>
      </w:r>
      <w:r w:rsidR="00263595">
        <w:t>suspensión</w:t>
      </w:r>
      <w:r>
        <w:t xml:space="preserve"> de pagos o sucesión. La justa de </w:t>
      </w:r>
      <w:r w:rsidR="00263595">
        <w:t>conciliación</w:t>
      </w:r>
      <w:r>
        <w:t xml:space="preserve"> y </w:t>
      </w:r>
      <w:r w:rsidR="0022250A">
        <w:t>arbitraje procederá al embargo y remete de los bienes necesarios para el pago de los salarios e indemnizaciones.</w:t>
      </w:r>
    </w:p>
    <w:p w:rsidR="0022250A" w:rsidRDefault="0022250A"/>
    <w:p w:rsidR="0022250A" w:rsidRDefault="0022250A">
      <w:r>
        <w:t xml:space="preserve">Queda prohibido en los centros de trabajos el establecidos de expendios de </w:t>
      </w:r>
      <w:r w:rsidR="00263595">
        <w:t>bebidas</w:t>
      </w:r>
      <w:r>
        <w:t xml:space="preserve"> embriagantes y de casas de juegos de azar y de trabajo ubicados fuera de las poblaciones será efectiva en un radio de </w:t>
      </w:r>
      <w:r w:rsidR="00263595">
        <w:t>cuarta</w:t>
      </w:r>
      <w:r>
        <w:t xml:space="preserve"> kilómetros de los centros de trabajos ubicados fuera de las poblaciones.</w:t>
      </w:r>
    </w:p>
    <w:p w:rsidR="0022250A" w:rsidRDefault="0022250A"/>
    <w:p w:rsidR="0022250A" w:rsidRDefault="0022250A">
      <w:r>
        <w:t xml:space="preserve">Sistemas de </w:t>
      </w:r>
      <w:r w:rsidR="00263595">
        <w:t>horro</w:t>
      </w:r>
      <w:r>
        <w:t xml:space="preserve"> para el retiro.</w:t>
      </w:r>
    </w:p>
    <w:p w:rsidR="0022250A" w:rsidRDefault="0022250A">
      <w:r>
        <w:t xml:space="preserve">Se constituyen por las cuentas individuales a las que </w:t>
      </w:r>
      <w:r w:rsidR="00263595">
        <w:t>construyen</w:t>
      </w:r>
      <w:r>
        <w:t xml:space="preserve"> el trabajador. El patrón y el gobierno federal. La acumulación </w:t>
      </w:r>
      <w:r w:rsidR="00860704">
        <w:t xml:space="preserve">de estos recursos hace </w:t>
      </w:r>
      <w:r w:rsidR="00263595">
        <w:t>acreedores</w:t>
      </w:r>
      <w:r w:rsidR="00860704">
        <w:t xml:space="preserve"> a los trabajadores </w:t>
      </w:r>
      <w:r w:rsidR="00972143">
        <w:t xml:space="preserve">a una </w:t>
      </w:r>
      <w:r w:rsidR="00263595">
        <w:t>pensión</w:t>
      </w:r>
      <w:r w:rsidR="00972143">
        <w:t xml:space="preserve"> mismas que disfrutan al final de su vida labora. Su motor principal es el bienestar de los </w:t>
      </w:r>
      <w:r w:rsidR="00263595">
        <w:t>trabajadores</w:t>
      </w:r>
      <w:r w:rsidR="00972143">
        <w:t>.</w:t>
      </w:r>
    </w:p>
    <w:p w:rsidR="00972143" w:rsidRDefault="00972143"/>
    <w:p w:rsidR="00972143" w:rsidRDefault="00972143">
      <w:r>
        <w:t>Gran parte de los trabajadores desean que después de toda una vida de trabajos pueden contratar con un patrimonio solido que les permi</w:t>
      </w:r>
      <w:r w:rsidR="00DA00F3">
        <w:t>ta retirarse y tener una vejez tranquila y sin contrataciones.  Cada persona tiene expectativas y necesidades distintas, pero lo que nadie quiere es tener que reducir su nivel de vida al llegar a la vejez.</w:t>
      </w:r>
    </w:p>
    <w:p w:rsidR="00DA00F3" w:rsidRDefault="00DA00F3">
      <w:r>
        <w:t xml:space="preserve">muchas personas cuando son empleados creen que su vejez esta asegurada con su </w:t>
      </w:r>
      <w:r w:rsidR="00263595">
        <w:t>pensión</w:t>
      </w:r>
      <w:r>
        <w:t xml:space="preserve"> sin embargo esa </w:t>
      </w:r>
      <w:r w:rsidR="00263595">
        <w:t>pensión</w:t>
      </w:r>
      <w:r>
        <w:t xml:space="preserve"> apenas será de un 30% de su promedio de ingresos como </w:t>
      </w:r>
      <w:r w:rsidR="00263595">
        <w:t>trabajadores</w:t>
      </w:r>
      <w:r>
        <w:t>.</w:t>
      </w:r>
    </w:p>
    <w:p w:rsidR="00DA00F3" w:rsidRDefault="00DA00F3"/>
    <w:p w:rsidR="00DA00F3" w:rsidRDefault="00DA00F3">
      <w:r>
        <w:t>El instituto mexicano</w:t>
      </w:r>
      <w:r w:rsidR="005A2808">
        <w:t xml:space="preserve"> del seguro social(imss) es una institución del gobierno federal </w:t>
      </w:r>
      <w:r w:rsidR="00263595">
        <w:t>autora</w:t>
      </w:r>
      <w:r w:rsidR="005A2808">
        <w:t xml:space="preserve"> y tripartita(etado,patronesy trabajadores), de dicada a brindar servicios de salud y seguridad social a la población que cuenten con </w:t>
      </w:r>
      <w:r w:rsidR="00263595">
        <w:t>afiliaciones</w:t>
      </w:r>
      <w:r w:rsidR="005A2808">
        <w:t xml:space="preserve"> al propio </w:t>
      </w:r>
      <w:r w:rsidR="00263595">
        <w:t>institutos</w:t>
      </w:r>
      <w:r w:rsidR="005A2808">
        <w:t xml:space="preserve"> llamada entonces asegurado y derechohabiente. El afiliado al </w:t>
      </w:r>
      <w:r w:rsidR="00263595">
        <w:t>seguro</w:t>
      </w:r>
      <w:r w:rsidR="005A2808">
        <w:t>.</w:t>
      </w:r>
    </w:p>
    <w:p w:rsidR="005A2808" w:rsidRDefault="005A2808"/>
    <w:p w:rsidR="005A2808" w:rsidRDefault="005A2808">
      <w:r>
        <w:t xml:space="preserve">Es aquel se financia con contribuciones de los patrones, el estado y los propios </w:t>
      </w:r>
      <w:r w:rsidR="00263595">
        <w:t>trabajadores</w:t>
      </w:r>
      <w:r>
        <w:t xml:space="preserve">. Cuenta </w:t>
      </w:r>
      <w:r w:rsidR="00281FB0">
        <w:t xml:space="preserve">con cinco tipos de seguro. </w:t>
      </w:r>
      <w:r w:rsidR="00263595">
        <w:t>Enfermedades</w:t>
      </w:r>
      <w:r w:rsidR="00281FB0">
        <w:t xml:space="preserve"> y maternidad riesgos de trabajos, son sujetos de seguridad del </w:t>
      </w:r>
      <w:r w:rsidR="00263595">
        <w:t>régimen</w:t>
      </w:r>
      <w:r w:rsidR="00281FB0">
        <w:t xml:space="preserve"> obligatorio: los </w:t>
      </w:r>
      <w:r w:rsidR="00263595">
        <w:t>trabajadores</w:t>
      </w:r>
      <w:r w:rsidR="00281FB0">
        <w:t xml:space="preserve"> los miembros de sociedades cooperativa de producto y las personas que determinen el </w:t>
      </w:r>
      <w:r w:rsidR="00263595">
        <w:t>ejecuta miento</w:t>
      </w:r>
      <w:r w:rsidR="00281FB0">
        <w:t xml:space="preserve"> federal.</w:t>
      </w:r>
    </w:p>
    <w:p w:rsidR="00281FB0" w:rsidRDefault="00281FB0"/>
    <w:p w:rsidR="00281FB0" w:rsidRDefault="000C3FD3">
      <w:r>
        <w:t xml:space="preserve">De forma voluntaria y mediante convenio con el instituto podrá ser sujeto de aseguramiento en este régimen, los trabajadores en industria familiares y los independientes como profesor , pequeños comentarios </w:t>
      </w:r>
      <w:r w:rsidR="00263595">
        <w:t>artesona</w:t>
      </w:r>
      <w:r>
        <w:t xml:space="preserve"> y demás trabajadores no </w:t>
      </w:r>
      <w:r w:rsidR="00263595">
        <w:t>a salarios</w:t>
      </w:r>
      <w:r>
        <w:t xml:space="preserve"> los trabajos </w:t>
      </w:r>
      <w:r w:rsidR="00263595">
        <w:t>domésticos</w:t>
      </w:r>
      <w:r>
        <w:t xml:space="preserve"> , los ejidatarios , comuneros, colonos y pequeños </w:t>
      </w:r>
      <w:r w:rsidR="00263595">
        <w:t>propiedades: así</w:t>
      </w:r>
      <w:r>
        <w:t xml:space="preserve"> mismo, los </w:t>
      </w:r>
      <w:r w:rsidR="00263595">
        <w:t>patrones</w:t>
      </w:r>
      <w:r>
        <w:t>.</w:t>
      </w:r>
    </w:p>
    <w:p w:rsidR="000C3FD3" w:rsidRDefault="000C3FD3"/>
    <w:p w:rsidR="00015581" w:rsidRDefault="000C3FD3">
      <w:r>
        <w:t xml:space="preserve">Si necesitas registrar a un trabajador en el IDSE comúnmente llamado IMSS, ya sea porque es un nuevo elementos en tu organización o simplemente esta obligado y no lo </w:t>
      </w:r>
      <w:r w:rsidR="00263595">
        <w:t>habías</w:t>
      </w:r>
      <w:r>
        <w:t xml:space="preserve"> hecho, en los supuestos de estos últimos articulo</w:t>
      </w:r>
      <w:r w:rsidR="00015581">
        <w:t>, será sujetos de aseguramiento, lo que significa que los patrones o las personas que tenga trabajadores.</w:t>
      </w:r>
    </w:p>
    <w:p w:rsidR="00015581" w:rsidRDefault="00015581"/>
    <w:p w:rsidR="00015581" w:rsidRDefault="00015581">
      <w:r>
        <w:t xml:space="preserve">Para darle altura antes el imss e información a un nuevo trabajador deben de constantes que se esta obligado a inscribir a los </w:t>
      </w:r>
      <w:r w:rsidR="00263595">
        <w:t>trabajadores</w:t>
      </w:r>
      <w:r>
        <w:t xml:space="preserve"> a su servicio dentro de los cincos días habilidades siguientes al inicio de la </w:t>
      </w:r>
      <w:r w:rsidR="00263595">
        <w:t>relación</w:t>
      </w:r>
      <w:r>
        <w:t xml:space="preserve"> laboral o el </w:t>
      </w:r>
      <w:r w:rsidR="00263595">
        <w:t>día</w:t>
      </w:r>
      <w:r>
        <w:t xml:space="preserve"> hábil anterior al iniciar del vinculo de trabajos.</w:t>
      </w:r>
    </w:p>
    <w:p w:rsidR="00015581" w:rsidRDefault="00015581"/>
    <w:p w:rsidR="00015581" w:rsidRDefault="00015581">
      <w:r>
        <w:lastRenderedPageBreak/>
        <w:t xml:space="preserve">Al terminar de llenar el formatos presione el botón agrega en la pantalla </w:t>
      </w:r>
      <w:r w:rsidR="00263595">
        <w:t>en</w:t>
      </w:r>
      <w:r>
        <w:t xml:space="preserve"> la parte inferior aparecerá ya como agregado</w:t>
      </w:r>
      <w:r w:rsidR="00263595">
        <w:t xml:space="preserve"> si se trata de masadera</w:t>
      </w:r>
      <w:r w:rsidR="004816EC">
        <w:t xml:space="preserve"> que se firme un </w:t>
      </w:r>
      <w:r w:rsidR="00263595">
        <w:t>registro</w:t>
      </w:r>
      <w:r w:rsidR="004816EC">
        <w:t>. El sistema envía la formación a la base de datos, y enseguida se requerirá que se firme el movimiento.</w:t>
      </w:r>
    </w:p>
    <w:p w:rsidR="004816EC" w:rsidRDefault="004816EC"/>
    <w:p w:rsidR="004816EC" w:rsidRDefault="001A313F">
      <w:r>
        <w:t xml:space="preserve">En términos generales, la nomina es un documento contable en el que se </w:t>
      </w:r>
      <w:r w:rsidR="00263595">
        <w:t>registran</w:t>
      </w:r>
      <w:r>
        <w:t xml:space="preserve"> los montos a pagar de los </w:t>
      </w:r>
      <w:r w:rsidR="00263595">
        <w:t>empleados</w:t>
      </w:r>
      <w:r>
        <w:t xml:space="preserve"> y </w:t>
      </w:r>
      <w:r w:rsidR="00263595">
        <w:t>las</w:t>
      </w:r>
      <w:r>
        <w:t xml:space="preserve"> deducciones que se aplican a su salario. Como resultado de esta operaciones </w:t>
      </w:r>
      <w:r w:rsidR="00263595">
        <w:t>aritmética</w:t>
      </w:r>
      <w:r>
        <w:t xml:space="preserve"> se obtiene la cantidad final que el trabajador recibirá en un periodo determinado.</w:t>
      </w:r>
    </w:p>
    <w:p w:rsidR="001A313F" w:rsidRDefault="001A313F"/>
    <w:p w:rsidR="001A313F" w:rsidRDefault="007717B2">
      <w:r>
        <w:t>En el recibo de nomina también se incluyen los pagos a los que el trabajador tiene derecho como pueden ser; sueldo o salarios, hora extra y las presentaciones sociales o laborales que le corresponde.</w:t>
      </w:r>
    </w:p>
    <w:p w:rsidR="007717B2" w:rsidRDefault="007717B2">
      <w:r>
        <w:t>Incluso se mencionan las deducciones que se le harán al trabajador.</w:t>
      </w:r>
    </w:p>
    <w:p w:rsidR="007717B2" w:rsidRDefault="007717B2"/>
    <w:p w:rsidR="00C63D62" w:rsidRDefault="00BC1C13">
      <w:r>
        <w:t>Asimismo existe algo llamado incidencias de nomina”, lo cual hace referencia a las cuotas relacionadas con faltas, tiempo extra, bonos, permisos</w:t>
      </w:r>
      <w:r w:rsidR="00C63D62">
        <w:t>. Un  reporte se enfoca en una actividad o áreas especifica, a diferentes del informe, que puedes referirse a varias actividades o procesos.</w:t>
      </w:r>
    </w:p>
    <w:p w:rsidR="009C7B96" w:rsidRDefault="00B041A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6524C" wp14:editId="147023B3">
                <wp:simplePos x="0" y="0"/>
                <wp:positionH relativeFrom="margin">
                  <wp:posOffset>3209925</wp:posOffset>
                </wp:positionH>
                <wp:positionV relativeFrom="paragraph">
                  <wp:posOffset>737870</wp:posOffset>
                </wp:positionV>
                <wp:extent cx="2264410" cy="1315720"/>
                <wp:effectExtent l="0" t="0" r="2159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1315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1A5" w:rsidRDefault="00B041A5" w:rsidP="00B041A5">
                            <w:pPr>
                              <w:jc w:val="center"/>
                            </w:pPr>
                            <w:r>
                              <w:t>Los tipos que laboro en trabajos anteriores. Cada vez que concluye una relasion laboral, existe que los</w:t>
                            </w:r>
                            <w:r w:rsidR="00846E6D">
                              <w:t xml:space="preserve"> </w:t>
                            </w:r>
                            <w:r>
                              <w:t>trabajadore presen taran una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6524C" id="Rectángulo redondeado 2" o:spid="_x0000_s1026" style="position:absolute;margin-left:252.75pt;margin-top:58.1pt;width:178.3pt;height:10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" fillcolor="#4f81bd [3204]" strokecolor="#243f60 [1604]" strokeweight="2pt">
                <v:textbox>
                  <w:txbxContent>
                    <w:p w:rsidR="00B041A5" w:rsidRDefault="00B041A5" w:rsidP="00B041A5">
                      <w:pPr>
                        <w:jc w:val="center"/>
                      </w:pPr>
                      <w:r>
                        <w:t>Los tipos que laboro en trabajos anteriores. Cada vez que concluye una relasion laboral, existe que los</w:t>
                      </w:r>
                      <w:r w:rsidR="00846E6D">
                        <w:t xml:space="preserve"> </w:t>
                      </w:r>
                      <w:r>
                        <w:t>trabajadore presen taran una demanda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32F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3D41" wp14:editId="6351AE8B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2003425" cy="1477010"/>
                <wp:effectExtent l="0" t="0" r="15875" b="279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7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2F6" w:rsidRDefault="008B32F6" w:rsidP="008B32F6">
                            <w:pPr>
                              <w:jc w:val="center"/>
                            </w:pPr>
                            <w:r>
                              <w:t>Posibilidad de embarazo: si la futura empleada en condiciones físicos esta embarazada estará incapacitada y y por lo tanto no  lab</w:t>
                            </w:r>
                            <w:r w:rsidR="00B041A5">
                              <w:t>o</w:t>
                            </w:r>
                            <w:r>
                              <w:t xml:space="preserve">lorara 85 </w:t>
                            </w:r>
                            <w:r w:rsidR="00B041A5">
                              <w:t>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C033D41" id="Rectángulo redondeado 1" o:spid="_x0000_s1027" style="position:absolute;margin-left:0;margin-top:48.6pt;width:157.75pt;height:116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" fillcolor="#4f81bd [3204]" strokecolor="#243f60 [1604]" strokeweight="2pt">
                <v:textbox>
                  <w:txbxContent>
                    <w:p w:rsidR="008B32F6" w:rsidRDefault="008B32F6" w:rsidP="008B32F6">
                      <w:pPr>
                        <w:jc w:val="center"/>
                      </w:pPr>
                      <w:r>
                        <w:t>Posibilidad de embarazo: si la futura empleada en condiciones físicos esta embarazada estará incapacitada y y por lo tanto no  lab</w:t>
                      </w:r>
                      <w:r w:rsidR="00B041A5">
                        <w:t>o</w:t>
                      </w:r>
                      <w:r>
                        <w:t xml:space="preserve">lorara 85 </w:t>
                      </w:r>
                      <w:r w:rsidR="00B041A5">
                        <w:t>días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32F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13A0" wp14:editId="13E8A4CA">
                <wp:simplePos x="0" y="0"/>
                <wp:positionH relativeFrom="column">
                  <wp:posOffset>3256915</wp:posOffset>
                </wp:positionH>
                <wp:positionV relativeFrom="paragraph">
                  <wp:posOffset>3367405</wp:posOffset>
                </wp:positionV>
                <wp:extent cx="2743200" cy="15240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1E" w:rsidRDefault="004C751E" w:rsidP="004C751E">
                            <w:pPr>
                              <w:jc w:val="center"/>
                            </w:pPr>
                            <w:r>
                              <w:t>Nombre de las empresas en las que trabajo anteriormente.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8E713A0" id="Rectángulo redondeado 4" o:spid="_x0000_s1028" style="position:absolute;margin-left:256.45pt;margin-top:265.15pt;width:3in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" fillcolor="#4f81bd [3204]" strokecolor="#243f60 [1604]" strokeweight="2pt">
                <v:textbox>
                  <w:txbxContent>
                    <w:p w:rsidR="004C751E" w:rsidRDefault="004C751E" w:rsidP="004C751E">
                      <w:pPr>
                        <w:jc w:val="center"/>
                      </w:pPr>
                      <w:r>
                        <w:t>Nombre de las empresas en las que trabajo anteriormente.</w:t>
                      </w:r>
                    </w:p>
                  </w:txbxContent>
                </v:textbox>
              </v:roundrect>
            </w:pict>
          </mc:Fallback>
        </mc:AlternateContent>
      </w:r>
      <w:r w:rsidR="008B32F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68DAE" wp14:editId="1976442C">
                <wp:simplePos x="0" y="0"/>
                <wp:positionH relativeFrom="page">
                  <wp:posOffset>351155</wp:posOffset>
                </wp:positionH>
                <wp:positionV relativeFrom="paragraph">
                  <wp:posOffset>3039110</wp:posOffset>
                </wp:positionV>
                <wp:extent cx="2766060" cy="1593850"/>
                <wp:effectExtent l="0" t="0" r="1524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59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1A5" w:rsidRDefault="00B041A5" w:rsidP="00B041A5">
                            <w:pPr>
                              <w:jc w:val="center"/>
                            </w:pPr>
                            <w:r>
                              <w:t>Motivos por lo cula termina la relasion de trabajos.el conportamiento del trabajador es muy similar, si culminos en malos términos con su anteriores patrones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F068DAE" id="Rectángulo redondeado 3" o:spid="_x0000_s1029" style="position:absolute;margin-left:27.65pt;margin-top:239.3pt;width:217.8pt;height:1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" fillcolor="#4f81bd [3204]" strokecolor="#243f60 [1604]" strokeweight="2pt">
                <v:textbox>
                  <w:txbxContent>
                    <w:p w:rsidR="00B041A5" w:rsidRDefault="00B041A5" w:rsidP="00B041A5">
                      <w:pPr>
                        <w:jc w:val="center"/>
                      </w:pPr>
                      <w:r>
                        <w:t>Motivos por lo cula termina la relasion de trabajos.el conportamiento del trabajador es muy similar, si culminos en malos términos con su anteriores patrones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B32F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21E67" wp14:editId="5CF54E20">
                <wp:simplePos x="0" y="0"/>
                <wp:positionH relativeFrom="column">
                  <wp:posOffset>-142875</wp:posOffset>
                </wp:positionH>
                <wp:positionV relativeFrom="paragraph">
                  <wp:posOffset>6297930</wp:posOffset>
                </wp:positionV>
                <wp:extent cx="2743200" cy="24384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1E" w:rsidRDefault="004C751E" w:rsidP="004C751E">
                            <w:pPr>
                              <w:jc w:val="center"/>
                            </w:pPr>
                            <w:r>
                              <w:t>Si el sueldo ofrecido  no es suficiente  para el  trabajador, no desempeñara sus funciones con buena actitud y estará en búsqueda de nuevas oportunidades.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9221E67" id="Rectángulo redondeado 5" o:spid="_x0000_s1030" style="position:absolute;margin-left:-11.25pt;margin-top:495.9pt;width:3in;height:19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" fillcolor="#4f81bd [3204]" strokecolor="#243f60 [1604]" strokeweight="2pt">
                <v:textbox>
                  <w:txbxContent>
                    <w:p w:rsidR="004C751E" w:rsidRDefault="004C751E" w:rsidP="004C751E">
                      <w:pPr>
                        <w:jc w:val="center"/>
                      </w:pPr>
                      <w:r>
                        <w:t>Si el sueldo ofrecido  no es suficiente  para el  trabajador, no desempeñara sus funciones con buena actitud y estará en búsqueda de nuevas oportunidades.</w:t>
                      </w:r>
                    </w:p>
                  </w:txbxContent>
                </v:textbox>
              </v:roundrect>
            </w:pict>
          </mc:Fallback>
        </mc:AlternateContent>
      </w:r>
      <w:r w:rsidR="009C7B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3135E" wp14:editId="5BCACCA5">
                <wp:simplePos x="0" y="0"/>
                <wp:positionH relativeFrom="column">
                  <wp:posOffset>3421380</wp:posOffset>
                </wp:positionH>
                <wp:positionV relativeFrom="paragraph">
                  <wp:posOffset>6438265</wp:posOffset>
                </wp:positionV>
                <wp:extent cx="2766060" cy="2414905"/>
                <wp:effectExtent l="0" t="0" r="1524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414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D3E" w:rsidRDefault="00915D3E" w:rsidP="00915D3E">
                            <w:pPr>
                              <w:jc w:val="center"/>
                            </w:pPr>
                            <w:r>
                              <w:t>Carta de antecedentes no  penales .con esto se sabrá si el trabajador ha sido sancionado o ha purgado una condena.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C3135E" id="Rectángulo redondeado 6" o:spid="_x0000_s1031" style="position:absolute;margin-left:269.4pt;margin-top:506.95pt;width:217.8pt;height:19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" fillcolor="#4f81bd [3204]" strokecolor="#243f60 [1604]" strokeweight="2pt">
                <v:textbox>
                  <w:txbxContent>
                    <w:p w:rsidR="00915D3E" w:rsidRDefault="00915D3E" w:rsidP="00915D3E">
                      <w:pPr>
                        <w:jc w:val="center"/>
                      </w:pPr>
                      <w:r>
                        <w:t>Carta de antecedentes no  penales .con esto se sabrá si el trabajador ha sido sancionado o ha purgado una condena.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C7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D1" w:rsidRDefault="001A44D1">
      <w:r>
        <w:separator/>
      </w:r>
    </w:p>
  </w:endnote>
  <w:endnote w:type="continuationSeparator" w:id="0">
    <w:p w:rsidR="001A44D1" w:rsidRDefault="001A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D1" w:rsidRDefault="001A44D1">
      <w:r>
        <w:separator/>
      </w:r>
    </w:p>
  </w:footnote>
  <w:footnote w:type="continuationSeparator" w:id="0">
    <w:p w:rsidR="001A44D1" w:rsidRDefault="001A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64" w:rsidRDefault="00103A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5E"/>
    <w:rsid w:val="00015581"/>
    <w:rsid w:val="000C3FD3"/>
    <w:rsid w:val="000D2CC9"/>
    <w:rsid w:val="00103A64"/>
    <w:rsid w:val="001A313F"/>
    <w:rsid w:val="001A44D1"/>
    <w:rsid w:val="0022250A"/>
    <w:rsid w:val="00263595"/>
    <w:rsid w:val="00281FB0"/>
    <w:rsid w:val="004816EC"/>
    <w:rsid w:val="004C751E"/>
    <w:rsid w:val="005A2808"/>
    <w:rsid w:val="00713587"/>
    <w:rsid w:val="007717B2"/>
    <w:rsid w:val="00846E6D"/>
    <w:rsid w:val="00860704"/>
    <w:rsid w:val="008B32F6"/>
    <w:rsid w:val="00915D3E"/>
    <w:rsid w:val="00972143"/>
    <w:rsid w:val="009A2C9A"/>
    <w:rsid w:val="009C7B96"/>
    <w:rsid w:val="00A3002D"/>
    <w:rsid w:val="00B041A5"/>
    <w:rsid w:val="00B9365E"/>
    <w:rsid w:val="00BC1C13"/>
    <w:rsid w:val="00C63D62"/>
    <w:rsid w:val="00D55957"/>
    <w:rsid w:val="00DA00F3"/>
    <w:rsid w:val="00E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2021-05-31T20:51:00Z</dcterms:created>
  <dcterms:modified xsi:type="dcterms:W3CDTF">2021-06-15T21:49:00Z</dcterms:modified>
</cp:coreProperties>
</file>